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835"/>
        <w:gridCol w:w="6374"/>
      </w:tblGrid>
      <w:tr w:rsidR="00C36AB1" w:rsidRPr="004C6BC7" w14:paraId="367B6680" w14:textId="77777777" w:rsidTr="00FB370E">
        <w:trPr>
          <w:cantSplit/>
        </w:trPr>
        <w:tc>
          <w:tcPr>
            <w:tcW w:w="9209" w:type="dxa"/>
            <w:gridSpan w:val="2"/>
          </w:tcPr>
          <w:p w14:paraId="6E90723C" w14:textId="43FB0982" w:rsidR="00C36AB1" w:rsidRPr="00AB284D" w:rsidRDefault="00000000" w:rsidP="0078661F">
            <w:pPr>
              <w:pStyle w:val="TextNospacingC"/>
              <w:spacing w:before="0" w:line="240" w:lineRule="auto"/>
              <w:ind w:left="-681"/>
              <w:jc w:val="right"/>
              <w:rPr>
                <w:rFonts w:ascii="Aptos" w:hAnsi="Aptos" w:cs="Arial"/>
                <w:b/>
                <w:kern w:val="0"/>
                <w:szCs w:val="20"/>
              </w:rPr>
            </w:pPr>
            <w:sdt>
              <w:sdtPr>
                <w:rPr>
                  <w:rFonts w:ascii="Aptos" w:hAnsi="Aptos" w:cs="Arial"/>
                  <w:bCs/>
                  <w:kern w:val="0"/>
                  <w:szCs w:val="20"/>
                </w:rPr>
                <w:id w:val="1666894903"/>
                <w:placeholder>
                  <w:docPart w:val="7049335F96E24FCA84025A29A6F25EA6"/>
                </w:placeholder>
                <w:date w:fullDate="2026-04-14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Content>
                <w:r w:rsidR="00A003E5">
                  <w:rPr>
                    <w:rFonts w:ascii="Aptos" w:hAnsi="Aptos" w:cs="Arial"/>
                    <w:bCs/>
                    <w:kern w:val="0"/>
                    <w:szCs w:val="20"/>
                  </w:rPr>
                  <w:t>14.04.2026</w:t>
                </w:r>
              </w:sdtContent>
            </w:sdt>
          </w:p>
        </w:tc>
      </w:tr>
      <w:tr w:rsidR="00C36AB1" w:rsidRPr="004C6BC7" w14:paraId="3303CEEF" w14:textId="77777777" w:rsidTr="00FB370E">
        <w:trPr>
          <w:cantSplit/>
        </w:trPr>
        <w:tc>
          <w:tcPr>
            <w:tcW w:w="9209" w:type="dxa"/>
            <w:gridSpan w:val="2"/>
          </w:tcPr>
          <w:p w14:paraId="37181C56" w14:textId="77777777" w:rsidR="00C36AB1" w:rsidRPr="004C6BC7" w:rsidRDefault="00C36AB1" w:rsidP="0078661F">
            <w:pPr>
              <w:pStyle w:val="TextNospacingC"/>
              <w:spacing w:before="0" w:line="240" w:lineRule="auto"/>
              <w:ind w:left="-539" w:firstLine="539"/>
              <w:rPr>
                <w:rFonts w:ascii="Aptos" w:hAnsi="Aptos"/>
                <w:bCs/>
                <w:szCs w:val="20"/>
              </w:rPr>
            </w:pPr>
          </w:p>
        </w:tc>
      </w:tr>
      <w:tr w:rsidR="00C36AB1" w:rsidRPr="004C6BC7" w14:paraId="40A7B385" w14:textId="77777777" w:rsidTr="00FB370E">
        <w:trPr>
          <w:cantSplit/>
        </w:trPr>
        <w:tc>
          <w:tcPr>
            <w:tcW w:w="9209" w:type="dxa"/>
            <w:gridSpan w:val="2"/>
          </w:tcPr>
          <w:p w14:paraId="34266970" w14:textId="78BFB179" w:rsidR="00C36AB1" w:rsidRPr="004C6BC7" w:rsidRDefault="00AE48D6" w:rsidP="00A55313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pacing w:val="10"/>
                <w:szCs w:val="20"/>
              </w:rPr>
            </w:pPr>
            <w:r w:rsidRPr="00AE48D6">
              <w:rPr>
                <w:rFonts w:ascii="Aptos" w:hAnsi="Aptos"/>
                <w:b/>
                <w:bCs/>
                <w:spacing w:val="10"/>
                <w:szCs w:val="20"/>
              </w:rPr>
              <w:t>TAOTLUS RIIGILÕIVU TAGASTAMISEKS</w:t>
            </w:r>
          </w:p>
        </w:tc>
      </w:tr>
      <w:tr w:rsidR="00C36AB1" w:rsidRPr="004C6BC7" w14:paraId="7527700F" w14:textId="77777777" w:rsidTr="00FB370E">
        <w:trPr>
          <w:cantSplit/>
        </w:trPr>
        <w:tc>
          <w:tcPr>
            <w:tcW w:w="9209" w:type="dxa"/>
            <w:gridSpan w:val="2"/>
          </w:tcPr>
          <w:p w14:paraId="7C9EDA3E" w14:textId="77777777" w:rsidR="00C36AB1" w:rsidRPr="004C6BC7" w:rsidRDefault="00C36AB1" w:rsidP="00A55313">
            <w:pPr>
              <w:pStyle w:val="TextNospacingC"/>
              <w:spacing w:before="0" w:line="240" w:lineRule="auto"/>
              <w:rPr>
                <w:rFonts w:ascii="Aptos" w:hAnsi="Aptos" w:cs="Arial"/>
                <w:kern w:val="0"/>
                <w:szCs w:val="20"/>
              </w:rPr>
            </w:pPr>
          </w:p>
        </w:tc>
      </w:tr>
      <w:tr w:rsidR="00C36AB1" w:rsidRPr="004C6BC7" w14:paraId="5D3AA535" w14:textId="77777777" w:rsidTr="00FB370E">
        <w:trPr>
          <w:cantSplit/>
        </w:trPr>
        <w:tc>
          <w:tcPr>
            <w:tcW w:w="9209" w:type="dxa"/>
            <w:gridSpan w:val="2"/>
          </w:tcPr>
          <w:p w14:paraId="0502F341" w14:textId="77777777" w:rsidR="00C36AB1" w:rsidRPr="004C6BC7" w:rsidRDefault="00C36AB1" w:rsidP="00A55313">
            <w:pPr>
              <w:pStyle w:val="TextNospacingC"/>
              <w:spacing w:before="0" w:line="240" w:lineRule="auto"/>
              <w:rPr>
                <w:rFonts w:ascii="Aptos" w:hAnsi="Aptos" w:cs="Arial"/>
                <w:kern w:val="0"/>
                <w:szCs w:val="20"/>
              </w:rPr>
            </w:pPr>
          </w:p>
        </w:tc>
      </w:tr>
      <w:tr w:rsidR="007103EA" w:rsidRPr="004C6BC7" w14:paraId="6E4F86F2" w14:textId="77777777" w:rsidTr="00FB370E">
        <w:trPr>
          <w:cantSplit/>
        </w:trPr>
        <w:tc>
          <w:tcPr>
            <w:tcW w:w="2835" w:type="dxa"/>
            <w:vMerge w:val="restart"/>
          </w:tcPr>
          <w:p w14:paraId="01DF53EE" w14:textId="55113FB2" w:rsidR="007103EA" w:rsidRPr="004C6BC7" w:rsidRDefault="00AE48D6" w:rsidP="007103EA">
            <w:pPr>
              <w:pStyle w:val="TextNospacingC"/>
              <w:spacing w:before="0"/>
              <w:rPr>
                <w:rFonts w:ascii="Aptos" w:hAnsi="Aptos"/>
                <w:b/>
                <w:szCs w:val="20"/>
              </w:rPr>
            </w:pPr>
            <w:r>
              <w:rPr>
                <w:rFonts w:ascii="Aptos" w:hAnsi="Aptos"/>
                <w:b/>
                <w:szCs w:val="20"/>
              </w:rPr>
              <w:t>Tao</w:t>
            </w:r>
            <w:r w:rsidR="00203C5C">
              <w:rPr>
                <w:rFonts w:ascii="Aptos" w:hAnsi="Aptos"/>
                <w:b/>
                <w:szCs w:val="20"/>
              </w:rPr>
              <w:t>tleja:</w:t>
            </w:r>
          </w:p>
        </w:tc>
        <w:tc>
          <w:tcPr>
            <w:tcW w:w="6374" w:type="dxa"/>
          </w:tcPr>
          <w:p w14:paraId="6FA37F17" w14:textId="548FEE60" w:rsidR="007103EA" w:rsidRPr="004C6BC7" w:rsidRDefault="00000000" w:rsidP="00FB370E">
            <w:pPr>
              <w:pStyle w:val="TextNospacingC"/>
              <w:spacing w:before="0"/>
              <w:rPr>
                <w:rFonts w:ascii="Aptos" w:hAnsi="Aptos"/>
                <w:bCs/>
                <w:kern w:val="0"/>
                <w:szCs w:val="20"/>
              </w:rPr>
            </w:pPr>
            <w:sdt>
              <w:sdtPr>
                <w:rPr>
                  <w:rFonts w:ascii="Aptos" w:hAnsi="Aptos"/>
                  <w:b/>
                  <w:szCs w:val="20"/>
                </w:rPr>
                <w:id w:val="1068698739"/>
                <w:placeholder>
                  <w:docPart w:val="AFAF86D0FD3D4BB7B375B621F5C036FD"/>
                </w:placeholder>
              </w:sdtPr>
              <w:sdtEndPr>
                <w:rPr>
                  <w:b w:val="0"/>
                  <w:bCs/>
                </w:rPr>
              </w:sdtEndPr>
              <w:sdtContent>
                <w:r w:rsidR="007C031A" w:rsidRPr="007C031A">
                  <w:rPr>
                    <w:rFonts w:ascii="Aptos" w:hAnsi="Aptos"/>
                    <w:b/>
                    <w:szCs w:val="20"/>
                  </w:rPr>
                  <w:t>PIIBER PROJEKT OÜ</w:t>
                </w:r>
              </w:sdtContent>
            </w:sdt>
          </w:p>
        </w:tc>
      </w:tr>
      <w:tr w:rsidR="007103EA" w:rsidRPr="004C6BC7" w14:paraId="4D090E1F" w14:textId="77777777" w:rsidTr="00FB370E">
        <w:trPr>
          <w:cantSplit/>
        </w:trPr>
        <w:tc>
          <w:tcPr>
            <w:tcW w:w="2835" w:type="dxa"/>
            <w:vMerge/>
          </w:tcPr>
          <w:p w14:paraId="7BF8F0EA" w14:textId="77777777" w:rsidR="007103EA" w:rsidRPr="004C6BC7" w:rsidRDefault="007103EA" w:rsidP="007103EA">
            <w:pPr>
              <w:pStyle w:val="TextNospacingC"/>
              <w:spacing w:before="0"/>
              <w:rPr>
                <w:rFonts w:ascii="Aptos" w:hAnsi="Aptos"/>
                <w:szCs w:val="20"/>
              </w:rPr>
            </w:pPr>
          </w:p>
        </w:tc>
        <w:tc>
          <w:tcPr>
            <w:tcW w:w="6374" w:type="dxa"/>
          </w:tcPr>
          <w:p w14:paraId="183F3CB8" w14:textId="68AD5C9F" w:rsidR="007103EA" w:rsidRPr="004C6BC7" w:rsidRDefault="007103EA" w:rsidP="00FB370E">
            <w:pPr>
              <w:pStyle w:val="TextNospacingC"/>
              <w:spacing w:before="0"/>
              <w:rPr>
                <w:rFonts w:ascii="Aptos" w:hAnsi="Aptos"/>
                <w:bCs/>
                <w:szCs w:val="20"/>
              </w:rPr>
            </w:pPr>
            <w:r w:rsidRPr="004C6BC7">
              <w:rPr>
                <w:rFonts w:ascii="Aptos" w:hAnsi="Aptos"/>
                <w:bCs/>
                <w:szCs w:val="20"/>
              </w:rPr>
              <w:t xml:space="preserve">registrikood: </w:t>
            </w:r>
            <w:sdt>
              <w:sdtPr>
                <w:rPr>
                  <w:rFonts w:ascii="Aptos" w:hAnsi="Aptos"/>
                  <w:bCs/>
                  <w:szCs w:val="20"/>
                </w:rPr>
                <w:id w:val="1138683307"/>
                <w:placeholder>
                  <w:docPart w:val="9DB3A8FE9BC64E29ACB05DB929564A37"/>
                </w:placeholder>
              </w:sdtPr>
              <w:sdtContent>
                <w:r w:rsidR="007C031A" w:rsidRPr="007C031A">
                  <w:rPr>
                    <w:rFonts w:ascii="Aptos" w:hAnsi="Aptos"/>
                    <w:bCs/>
                    <w:szCs w:val="20"/>
                  </w:rPr>
                  <w:t>10210632</w:t>
                </w:r>
              </w:sdtContent>
            </w:sdt>
          </w:p>
        </w:tc>
      </w:tr>
      <w:tr w:rsidR="007103EA" w:rsidRPr="004C6BC7" w14:paraId="03F4B9CF" w14:textId="77777777" w:rsidTr="00FB370E">
        <w:trPr>
          <w:cantSplit/>
          <w:trHeight w:val="175"/>
        </w:trPr>
        <w:tc>
          <w:tcPr>
            <w:tcW w:w="2835" w:type="dxa"/>
            <w:vMerge w:val="restart"/>
          </w:tcPr>
          <w:p w14:paraId="5B2F04D9" w14:textId="126663FD" w:rsidR="007103EA" w:rsidRPr="00B80AA8" w:rsidRDefault="00203C5C" w:rsidP="007103EA">
            <w:pPr>
              <w:pStyle w:val="TextNospacingC"/>
              <w:spacing w:before="120"/>
              <w:ind w:right="-122"/>
              <w:rPr>
                <w:rFonts w:ascii="Aptos" w:hAnsi="Aptos"/>
                <w:bCs/>
                <w:szCs w:val="20"/>
              </w:rPr>
            </w:pPr>
            <w:r>
              <w:rPr>
                <w:rFonts w:ascii="Aptos" w:hAnsi="Aptos"/>
                <w:bCs/>
                <w:szCs w:val="20"/>
              </w:rPr>
              <w:t xml:space="preserve">Taotleja </w:t>
            </w:r>
            <w:r w:rsidR="007103EA" w:rsidRPr="00B80AA8">
              <w:rPr>
                <w:rFonts w:ascii="Aptos" w:hAnsi="Aptos"/>
                <w:bCs/>
                <w:szCs w:val="20"/>
              </w:rPr>
              <w:t>esindaja</w:t>
            </w:r>
            <w:r w:rsidR="007C031A">
              <w:rPr>
                <w:rFonts w:ascii="Aptos" w:hAnsi="Aptos"/>
                <w:bCs/>
                <w:szCs w:val="20"/>
              </w:rPr>
              <w:t>d</w:t>
            </w:r>
            <w:r w:rsidR="007103EA" w:rsidRPr="00B80AA8">
              <w:rPr>
                <w:rFonts w:ascii="Aptos" w:hAnsi="Aptos"/>
                <w:bCs/>
                <w:szCs w:val="20"/>
              </w:rPr>
              <w:t>:</w:t>
            </w:r>
          </w:p>
        </w:tc>
        <w:tc>
          <w:tcPr>
            <w:tcW w:w="6374" w:type="dxa"/>
          </w:tcPr>
          <w:p w14:paraId="35D9EA0D" w14:textId="77777777" w:rsidR="007103EA" w:rsidRPr="004C6BC7" w:rsidRDefault="007103EA" w:rsidP="00FB370E">
            <w:pPr>
              <w:pStyle w:val="TextNospacingC"/>
              <w:spacing w:before="120"/>
              <w:rPr>
                <w:rFonts w:ascii="Aptos" w:hAnsi="Aptos"/>
                <w:bCs/>
                <w:szCs w:val="20"/>
                <w:highlight w:val="lightGray"/>
              </w:rPr>
            </w:pPr>
            <w:r w:rsidRPr="004C6BC7">
              <w:rPr>
                <w:rFonts w:ascii="Aptos" w:hAnsi="Aptos"/>
                <w:bCs/>
                <w:szCs w:val="20"/>
              </w:rPr>
              <w:t>Erki Fels, vandeadvokaat</w:t>
            </w:r>
          </w:p>
        </w:tc>
      </w:tr>
      <w:tr w:rsidR="007103EA" w:rsidRPr="004C6BC7" w14:paraId="1A72FC40" w14:textId="77777777" w:rsidTr="00FB370E">
        <w:trPr>
          <w:cantSplit/>
        </w:trPr>
        <w:tc>
          <w:tcPr>
            <w:tcW w:w="2835" w:type="dxa"/>
            <w:vMerge/>
          </w:tcPr>
          <w:p w14:paraId="5E88FFCE" w14:textId="77777777" w:rsidR="007103EA" w:rsidRPr="004C6BC7" w:rsidRDefault="007103EA" w:rsidP="007103EA">
            <w:pPr>
              <w:pStyle w:val="TextNospacingC"/>
              <w:spacing w:before="0"/>
              <w:rPr>
                <w:rFonts w:ascii="Aptos" w:hAnsi="Aptos"/>
                <w:szCs w:val="20"/>
              </w:rPr>
            </w:pPr>
          </w:p>
        </w:tc>
        <w:tc>
          <w:tcPr>
            <w:tcW w:w="6374" w:type="dxa"/>
          </w:tcPr>
          <w:p w14:paraId="48CA7839" w14:textId="77777777" w:rsidR="007103EA" w:rsidRPr="004C6BC7" w:rsidRDefault="007103EA" w:rsidP="00FB370E">
            <w:pPr>
              <w:pStyle w:val="TextNospacingC"/>
              <w:spacing w:before="0"/>
              <w:rPr>
                <w:rFonts w:ascii="Aptos" w:hAnsi="Aptos"/>
                <w:bCs/>
                <w:szCs w:val="20"/>
              </w:rPr>
            </w:pPr>
            <w:r w:rsidRPr="004C6BC7">
              <w:rPr>
                <w:rFonts w:ascii="Aptos" w:hAnsi="Aptos"/>
                <w:bCs/>
                <w:szCs w:val="20"/>
              </w:rPr>
              <w:t>Gregor Saluveer, vandeadvokaadi abi</w:t>
            </w:r>
          </w:p>
        </w:tc>
      </w:tr>
      <w:tr w:rsidR="007103EA" w:rsidRPr="004C6BC7" w14:paraId="59EC4986" w14:textId="77777777" w:rsidTr="00FB370E">
        <w:trPr>
          <w:cantSplit/>
        </w:trPr>
        <w:tc>
          <w:tcPr>
            <w:tcW w:w="2835" w:type="dxa"/>
            <w:vMerge/>
          </w:tcPr>
          <w:p w14:paraId="4843D90C" w14:textId="77777777" w:rsidR="007103EA" w:rsidRPr="004C6BC7" w:rsidRDefault="007103EA" w:rsidP="007103EA">
            <w:pPr>
              <w:pStyle w:val="TextNospacingC"/>
              <w:spacing w:before="0"/>
              <w:rPr>
                <w:rFonts w:ascii="Aptos" w:hAnsi="Aptos"/>
                <w:szCs w:val="20"/>
              </w:rPr>
            </w:pPr>
          </w:p>
        </w:tc>
        <w:tc>
          <w:tcPr>
            <w:tcW w:w="6374" w:type="dxa"/>
          </w:tcPr>
          <w:p w14:paraId="6DEA8B3B" w14:textId="77777777" w:rsidR="007103EA" w:rsidRPr="004C6BC7" w:rsidRDefault="007103EA" w:rsidP="00FB370E">
            <w:pPr>
              <w:pStyle w:val="TextNospacingC"/>
              <w:spacing w:before="0"/>
              <w:rPr>
                <w:rFonts w:ascii="Aptos" w:hAnsi="Aptos"/>
                <w:bCs/>
                <w:szCs w:val="20"/>
              </w:rPr>
            </w:pPr>
            <w:r w:rsidRPr="004C6BC7">
              <w:rPr>
                <w:rFonts w:ascii="Aptos" w:hAnsi="Aptos"/>
                <w:bCs/>
                <w:szCs w:val="20"/>
              </w:rPr>
              <w:t>Advokaadibüroo T</w:t>
            </w:r>
            <w:r w:rsidR="0043663B">
              <w:rPr>
                <w:rFonts w:ascii="Aptos" w:hAnsi="Aptos"/>
                <w:bCs/>
                <w:szCs w:val="20"/>
              </w:rPr>
              <w:t>EGOS</w:t>
            </w:r>
          </w:p>
        </w:tc>
      </w:tr>
      <w:tr w:rsidR="007103EA" w:rsidRPr="004C6BC7" w14:paraId="06A8714E" w14:textId="77777777" w:rsidTr="00FB370E">
        <w:trPr>
          <w:cantSplit/>
        </w:trPr>
        <w:tc>
          <w:tcPr>
            <w:tcW w:w="2835" w:type="dxa"/>
            <w:vMerge/>
          </w:tcPr>
          <w:p w14:paraId="58CD7384" w14:textId="77777777" w:rsidR="007103EA" w:rsidRPr="004C6BC7" w:rsidRDefault="007103EA" w:rsidP="007103EA">
            <w:pPr>
              <w:pStyle w:val="TextNospacingC"/>
              <w:spacing w:before="0"/>
              <w:rPr>
                <w:rFonts w:ascii="Aptos" w:hAnsi="Aptos"/>
                <w:szCs w:val="20"/>
              </w:rPr>
            </w:pPr>
          </w:p>
        </w:tc>
        <w:tc>
          <w:tcPr>
            <w:tcW w:w="6374" w:type="dxa"/>
          </w:tcPr>
          <w:p w14:paraId="5CD586FD" w14:textId="7CB4F9D5" w:rsidR="004C6BC7" w:rsidRPr="004C6BC7" w:rsidRDefault="007103EA" w:rsidP="00FB370E">
            <w:pPr>
              <w:pStyle w:val="TextNospacingC"/>
              <w:spacing w:before="0"/>
              <w:rPr>
                <w:rFonts w:ascii="Aptos" w:hAnsi="Aptos"/>
                <w:szCs w:val="20"/>
              </w:rPr>
            </w:pPr>
            <w:r w:rsidRPr="004C6BC7">
              <w:rPr>
                <w:rFonts w:ascii="Aptos" w:hAnsi="Aptos"/>
                <w:bCs/>
                <w:szCs w:val="20"/>
              </w:rPr>
              <w:t xml:space="preserve">e-post: </w:t>
            </w:r>
            <w:hyperlink r:id="rId8" w:history="1">
              <w:r w:rsidR="007C031A" w:rsidRPr="00C3611A">
                <w:rPr>
                  <w:rStyle w:val="Hyperlink"/>
                  <w:rFonts w:ascii="Aptos" w:hAnsi="Aptos"/>
                  <w:szCs w:val="20"/>
                </w:rPr>
                <w:t>menetlus@tegos.lega</w:t>
              </w:r>
              <w:r w:rsidR="007C031A" w:rsidRPr="00C3611A">
                <w:rPr>
                  <w:rStyle w:val="Hyperlink"/>
                </w:rPr>
                <w:t>l</w:t>
              </w:r>
            </w:hyperlink>
          </w:p>
        </w:tc>
      </w:tr>
    </w:tbl>
    <w:p w14:paraId="0D849107" w14:textId="52F71FEE" w:rsidR="00FB21E3" w:rsidRPr="004C6BC7" w:rsidRDefault="0078661F" w:rsidP="00FB370E">
      <w:pPr>
        <w:pStyle w:val="Heading1"/>
        <w:numPr>
          <w:ilvl w:val="0"/>
          <w:numId w:val="0"/>
        </w:numPr>
        <w:spacing w:before="360"/>
        <w:ind w:left="567" w:hanging="567"/>
        <w:rPr>
          <w:rFonts w:ascii="Aptos" w:hAnsi="Aptos"/>
          <w:szCs w:val="20"/>
        </w:rPr>
      </w:pPr>
      <w:r>
        <w:rPr>
          <w:rFonts w:ascii="Aptos" w:hAnsi="Aptos"/>
          <w:szCs w:val="20"/>
        </w:rPr>
        <w:t>TAotlus riigilõivu tagastamiseks</w:t>
      </w:r>
    </w:p>
    <w:p w14:paraId="31BC74BD" w14:textId="4F22519A" w:rsidR="0089780E" w:rsidRDefault="00A9348E" w:rsidP="0045478C">
      <w:pPr>
        <w:pStyle w:val="Heading2"/>
        <w:numPr>
          <w:ilvl w:val="0"/>
          <w:numId w:val="0"/>
        </w:numPr>
        <w:ind w:left="567" w:hanging="567"/>
        <w:rPr>
          <w:rFonts w:ascii="Aptos" w:hAnsi="Aptos"/>
          <w:szCs w:val="20"/>
        </w:rPr>
      </w:pPr>
      <w:r w:rsidRPr="00A9348E">
        <w:rPr>
          <w:rFonts w:ascii="Aptos" w:hAnsi="Aptos"/>
          <w:bCs/>
          <w:szCs w:val="20"/>
        </w:rPr>
        <w:t>1.</w:t>
      </w:r>
      <w:r w:rsidRPr="00A9348E">
        <w:rPr>
          <w:rFonts w:ascii="Aptos" w:hAnsi="Aptos"/>
          <w:bCs/>
          <w:szCs w:val="20"/>
        </w:rPr>
        <w:tab/>
      </w:r>
      <w:r w:rsidRPr="0045478C">
        <w:rPr>
          <w:rFonts w:ascii="Aptos" w:hAnsi="Aptos"/>
          <w:szCs w:val="20"/>
        </w:rPr>
        <w:t xml:space="preserve">Taotleja tasus </w:t>
      </w:r>
      <w:r w:rsidR="00A54D8C">
        <w:rPr>
          <w:rFonts w:ascii="Aptos" w:hAnsi="Aptos"/>
          <w:szCs w:val="20"/>
        </w:rPr>
        <w:t>30</w:t>
      </w:r>
      <w:r w:rsidRPr="0045478C">
        <w:rPr>
          <w:rFonts w:ascii="Aptos" w:hAnsi="Aptos"/>
          <w:szCs w:val="20"/>
        </w:rPr>
        <w:t>.03.202</w:t>
      </w:r>
      <w:r w:rsidR="00A54D8C">
        <w:rPr>
          <w:rFonts w:ascii="Aptos" w:hAnsi="Aptos"/>
          <w:szCs w:val="20"/>
        </w:rPr>
        <w:t>6</w:t>
      </w:r>
      <w:r w:rsidRPr="0045478C">
        <w:rPr>
          <w:rFonts w:ascii="Aptos" w:hAnsi="Aptos"/>
          <w:szCs w:val="20"/>
        </w:rPr>
        <w:t xml:space="preserve"> riigilõivu summas 1280 eurot riigihankes </w:t>
      </w:r>
      <w:r w:rsidR="004E3B41" w:rsidRPr="004E3B41">
        <w:rPr>
          <w:rFonts w:ascii="Aptos" w:hAnsi="Aptos"/>
          <w:szCs w:val="20"/>
        </w:rPr>
        <w:t>„</w:t>
      </w:r>
      <w:proofErr w:type="spellStart"/>
      <w:r w:rsidR="004E3B41" w:rsidRPr="004E3B41">
        <w:rPr>
          <w:rFonts w:ascii="Aptos" w:hAnsi="Aptos"/>
          <w:szCs w:val="20"/>
        </w:rPr>
        <w:t>Koreli</w:t>
      </w:r>
      <w:proofErr w:type="spellEnd"/>
      <w:r w:rsidR="004E3B41" w:rsidRPr="004E3B41">
        <w:rPr>
          <w:rFonts w:ascii="Aptos" w:hAnsi="Aptos"/>
          <w:szCs w:val="20"/>
        </w:rPr>
        <w:t xml:space="preserve"> ojast ja Vanajõest sette eemaldamise, Kaare kaitsetammi rajamise projekteerimistööd“ (viitenumber 304177)</w:t>
      </w:r>
      <w:r w:rsidRPr="0045478C">
        <w:rPr>
          <w:rFonts w:ascii="Aptos" w:hAnsi="Aptos"/>
          <w:szCs w:val="20"/>
        </w:rPr>
        <w:t xml:space="preserve"> (riigihange) esitatud vaidlustuselt. Riigilõiv tasuti Rahandusministeeriumi kontole nr </w:t>
      </w:r>
      <w:r w:rsidR="0014700C" w:rsidRPr="0014700C">
        <w:rPr>
          <w:rFonts w:ascii="Aptos" w:hAnsi="Aptos"/>
          <w:szCs w:val="20"/>
        </w:rPr>
        <w:t>EE777700771003813400</w:t>
      </w:r>
      <w:r w:rsidRPr="0045478C">
        <w:rPr>
          <w:rFonts w:ascii="Aptos" w:hAnsi="Aptos"/>
          <w:szCs w:val="20"/>
        </w:rPr>
        <w:t xml:space="preserve"> </w:t>
      </w:r>
      <w:r w:rsidR="0014700C" w:rsidRPr="0014700C">
        <w:rPr>
          <w:rFonts w:ascii="Aptos" w:hAnsi="Aptos"/>
          <w:szCs w:val="20"/>
        </w:rPr>
        <w:t>AS LHV PANK</w:t>
      </w:r>
      <w:r w:rsidR="0014700C">
        <w:rPr>
          <w:rFonts w:ascii="Aptos" w:hAnsi="Aptos"/>
          <w:szCs w:val="20"/>
        </w:rPr>
        <w:t xml:space="preserve"> </w:t>
      </w:r>
      <w:r w:rsidRPr="0045478C">
        <w:rPr>
          <w:rFonts w:ascii="Aptos" w:hAnsi="Aptos"/>
          <w:szCs w:val="20"/>
        </w:rPr>
        <w:t xml:space="preserve">selgitusega </w:t>
      </w:r>
      <w:r w:rsidR="00BF34F0">
        <w:rPr>
          <w:rFonts w:ascii="Aptos" w:hAnsi="Aptos"/>
          <w:szCs w:val="20"/>
        </w:rPr>
        <w:t>„</w:t>
      </w:r>
      <w:r w:rsidR="009A09F1" w:rsidRPr="009A09F1">
        <w:rPr>
          <w:rFonts w:ascii="Aptos" w:hAnsi="Aptos"/>
          <w:szCs w:val="20"/>
        </w:rPr>
        <w:t>Piiber Projekt OÜ riigilõiv vaidlustuse eest. / 2900082126</w:t>
      </w:r>
      <w:r w:rsidR="00BF34F0">
        <w:rPr>
          <w:rFonts w:ascii="Aptos" w:hAnsi="Aptos"/>
          <w:szCs w:val="20"/>
        </w:rPr>
        <w:t>“</w:t>
      </w:r>
      <w:r w:rsidRPr="0045478C">
        <w:rPr>
          <w:rFonts w:ascii="Aptos" w:hAnsi="Aptos"/>
          <w:szCs w:val="20"/>
        </w:rPr>
        <w:t xml:space="preserve"> (lisa</w:t>
      </w:r>
      <w:r w:rsidR="00FB370E">
        <w:rPr>
          <w:rFonts w:ascii="Aptos" w:hAnsi="Aptos"/>
          <w:szCs w:val="20"/>
        </w:rPr>
        <w:t xml:space="preserve"> </w:t>
      </w:r>
      <w:r w:rsidR="00FB370E" w:rsidRPr="00FB370E">
        <w:rPr>
          <w:rFonts w:ascii="Aptos" w:hAnsi="Aptos"/>
          <w:b/>
          <w:bCs/>
          <w:szCs w:val="20"/>
        </w:rPr>
        <w:t>1</w:t>
      </w:r>
      <w:r w:rsidRPr="0045478C">
        <w:rPr>
          <w:rFonts w:ascii="Aptos" w:hAnsi="Aptos"/>
          <w:szCs w:val="20"/>
        </w:rPr>
        <w:t>).</w:t>
      </w:r>
      <w:r w:rsidR="006571DB" w:rsidRPr="004C6BC7">
        <w:rPr>
          <w:rFonts w:ascii="Aptos" w:hAnsi="Aptos"/>
          <w:szCs w:val="20"/>
        </w:rPr>
        <w:t xml:space="preserve"> </w:t>
      </w:r>
    </w:p>
    <w:p w14:paraId="3F115243" w14:textId="4ADC7A96" w:rsidR="002A3A34" w:rsidRDefault="002A3A34" w:rsidP="0078661F">
      <w:pPr>
        <w:pStyle w:val="Heading2"/>
        <w:numPr>
          <w:ilvl w:val="0"/>
          <w:numId w:val="0"/>
        </w:numPr>
        <w:ind w:left="567" w:hanging="567"/>
        <w:rPr>
          <w:rFonts w:ascii="Aptos" w:hAnsi="Aptos"/>
          <w:szCs w:val="20"/>
        </w:rPr>
      </w:pPr>
      <w:r w:rsidRPr="002A3A34">
        <w:rPr>
          <w:rFonts w:ascii="Aptos" w:hAnsi="Aptos"/>
          <w:szCs w:val="20"/>
        </w:rPr>
        <w:t>2.</w:t>
      </w:r>
      <w:r w:rsidRPr="002A3A34">
        <w:rPr>
          <w:rFonts w:ascii="Aptos" w:hAnsi="Aptos"/>
          <w:szCs w:val="20"/>
        </w:rPr>
        <w:tab/>
        <w:t xml:space="preserve">Vaidlustuskomisjon lõpetas </w:t>
      </w:r>
      <w:r w:rsidR="00DF61DB" w:rsidRPr="00DF61DB">
        <w:rPr>
          <w:rFonts w:ascii="Aptos" w:hAnsi="Aptos"/>
          <w:szCs w:val="20"/>
        </w:rPr>
        <w:t>07</w:t>
      </w:r>
      <w:r w:rsidRPr="002A3A34">
        <w:rPr>
          <w:rFonts w:ascii="Aptos" w:hAnsi="Aptos"/>
          <w:szCs w:val="20"/>
        </w:rPr>
        <w:t>.0</w:t>
      </w:r>
      <w:r w:rsidR="00CA7D26">
        <w:rPr>
          <w:rFonts w:ascii="Aptos" w:hAnsi="Aptos"/>
          <w:szCs w:val="20"/>
        </w:rPr>
        <w:t>4</w:t>
      </w:r>
      <w:r w:rsidRPr="002A3A34">
        <w:rPr>
          <w:rFonts w:ascii="Aptos" w:hAnsi="Aptos"/>
          <w:szCs w:val="20"/>
        </w:rPr>
        <w:t>.202</w:t>
      </w:r>
      <w:r w:rsidR="00CA7D26">
        <w:rPr>
          <w:rFonts w:ascii="Aptos" w:hAnsi="Aptos"/>
          <w:szCs w:val="20"/>
        </w:rPr>
        <w:t>6</w:t>
      </w:r>
      <w:r w:rsidRPr="002A3A34">
        <w:rPr>
          <w:rFonts w:ascii="Aptos" w:hAnsi="Aptos"/>
          <w:szCs w:val="20"/>
        </w:rPr>
        <w:t xml:space="preserve"> otsusega vaidlustusmenetluse RHS § 197 lg 1 </w:t>
      </w:r>
      <w:proofErr w:type="spellStart"/>
      <w:r w:rsidRPr="002A3A34">
        <w:rPr>
          <w:rFonts w:ascii="Aptos" w:hAnsi="Aptos"/>
          <w:szCs w:val="20"/>
        </w:rPr>
        <w:t>p-i</w:t>
      </w:r>
      <w:proofErr w:type="spellEnd"/>
      <w:r w:rsidRPr="002A3A34">
        <w:rPr>
          <w:rFonts w:ascii="Aptos" w:hAnsi="Aptos"/>
          <w:szCs w:val="20"/>
        </w:rPr>
        <w:t xml:space="preserve"> 8 ja § 192 lg 3 </w:t>
      </w:r>
      <w:proofErr w:type="spellStart"/>
      <w:r w:rsidRPr="002A3A34">
        <w:rPr>
          <w:rFonts w:ascii="Aptos" w:hAnsi="Aptos"/>
          <w:szCs w:val="20"/>
        </w:rPr>
        <w:t>p-i</w:t>
      </w:r>
      <w:proofErr w:type="spellEnd"/>
      <w:r w:rsidRPr="002A3A34">
        <w:rPr>
          <w:rFonts w:ascii="Aptos" w:hAnsi="Aptos"/>
          <w:szCs w:val="20"/>
        </w:rPr>
        <w:t xml:space="preserve"> 5 alusel, kuivõrd </w:t>
      </w:r>
      <w:r w:rsidR="00BF34F0" w:rsidRPr="00BF34F0">
        <w:rPr>
          <w:rFonts w:ascii="Aptos" w:hAnsi="Aptos"/>
          <w:szCs w:val="20"/>
        </w:rPr>
        <w:t>tunnista</w:t>
      </w:r>
      <w:r w:rsidR="00BF34F0">
        <w:rPr>
          <w:rFonts w:ascii="Aptos" w:hAnsi="Aptos"/>
          <w:szCs w:val="20"/>
        </w:rPr>
        <w:t>s hankija</w:t>
      </w:r>
      <w:r w:rsidR="00BF34F0" w:rsidRPr="00BF34F0">
        <w:rPr>
          <w:rFonts w:ascii="Aptos" w:hAnsi="Aptos"/>
          <w:szCs w:val="20"/>
        </w:rPr>
        <w:t xml:space="preserve"> kehtetuks Võru Linnavalitsuse 18.03.2026 korraldus</w:t>
      </w:r>
      <w:r w:rsidR="00BF34F0">
        <w:rPr>
          <w:rFonts w:ascii="Aptos" w:hAnsi="Aptos"/>
          <w:szCs w:val="20"/>
        </w:rPr>
        <w:t>e</w:t>
      </w:r>
      <w:r w:rsidR="00BF34F0" w:rsidRPr="00BF34F0">
        <w:rPr>
          <w:rFonts w:ascii="Aptos" w:hAnsi="Aptos"/>
          <w:szCs w:val="20"/>
        </w:rPr>
        <w:t xml:space="preserve"> nr 130, mis kinnitas </w:t>
      </w:r>
      <w:r w:rsidR="00BF34F0">
        <w:rPr>
          <w:rFonts w:ascii="Aptos" w:hAnsi="Aptos"/>
          <w:szCs w:val="20"/>
        </w:rPr>
        <w:t>r</w:t>
      </w:r>
      <w:r w:rsidR="00BF34F0" w:rsidRPr="00BF34F0">
        <w:rPr>
          <w:rFonts w:ascii="Aptos" w:hAnsi="Aptos"/>
          <w:szCs w:val="20"/>
        </w:rPr>
        <w:t>iigihanke tulemused ja tunnistas edukaks Kobras OÜ pakkumuse</w:t>
      </w:r>
      <w:r w:rsidR="00BF34F0">
        <w:rPr>
          <w:rFonts w:ascii="Aptos" w:hAnsi="Aptos"/>
          <w:szCs w:val="20"/>
        </w:rPr>
        <w:t xml:space="preserve"> </w:t>
      </w:r>
      <w:r w:rsidRPr="002A3A34">
        <w:rPr>
          <w:rFonts w:ascii="Aptos" w:hAnsi="Aptos"/>
          <w:szCs w:val="20"/>
        </w:rPr>
        <w:t>(lisa</w:t>
      </w:r>
      <w:r w:rsidR="00FB370E">
        <w:rPr>
          <w:rFonts w:ascii="Aptos" w:hAnsi="Aptos"/>
          <w:szCs w:val="20"/>
        </w:rPr>
        <w:t xml:space="preserve"> </w:t>
      </w:r>
      <w:r w:rsidR="00FB370E" w:rsidRPr="00FB370E">
        <w:rPr>
          <w:rFonts w:ascii="Aptos" w:hAnsi="Aptos"/>
          <w:b/>
          <w:bCs/>
          <w:szCs w:val="20"/>
        </w:rPr>
        <w:t>2</w:t>
      </w:r>
      <w:r w:rsidRPr="002A3A34">
        <w:rPr>
          <w:rFonts w:ascii="Aptos" w:hAnsi="Aptos"/>
          <w:szCs w:val="20"/>
        </w:rPr>
        <w:t>).</w:t>
      </w:r>
    </w:p>
    <w:p w14:paraId="4D52718A" w14:textId="4CA71A11" w:rsidR="00717545" w:rsidRPr="004C6BC7" w:rsidRDefault="0045478C" w:rsidP="0078661F">
      <w:pPr>
        <w:pStyle w:val="Heading2"/>
        <w:numPr>
          <w:ilvl w:val="0"/>
          <w:numId w:val="0"/>
        </w:numPr>
        <w:ind w:left="567" w:hanging="567"/>
        <w:rPr>
          <w:rFonts w:ascii="Aptos" w:hAnsi="Aptos"/>
          <w:szCs w:val="20"/>
        </w:rPr>
      </w:pPr>
      <w:r w:rsidRPr="0045478C">
        <w:rPr>
          <w:rFonts w:ascii="Aptos" w:hAnsi="Aptos"/>
          <w:szCs w:val="20"/>
        </w:rPr>
        <w:t>3.</w:t>
      </w:r>
      <w:r w:rsidRPr="0045478C">
        <w:rPr>
          <w:rFonts w:ascii="Aptos" w:hAnsi="Aptos"/>
          <w:szCs w:val="20"/>
        </w:rPr>
        <w:tab/>
        <w:t xml:space="preserve">Riigilõivuseaduse § 15 lg 1 p 5 kohaselt tagastatakse riigilõiv, kui toimingu tegemise taotlus jäetakse läbi vaatamata. Lähtudes eeltoodust palub taotleja, </w:t>
      </w:r>
      <w:r w:rsidR="00FB370E" w:rsidRPr="00FB370E">
        <w:rPr>
          <w:rFonts w:ascii="Aptos" w:hAnsi="Aptos"/>
          <w:szCs w:val="20"/>
        </w:rPr>
        <w:t>PIIBER PROJEKT OÜ</w:t>
      </w:r>
      <w:r w:rsidRPr="0045478C">
        <w:rPr>
          <w:rFonts w:ascii="Aptos" w:hAnsi="Aptos"/>
          <w:szCs w:val="20"/>
        </w:rPr>
        <w:t xml:space="preserve"> (registrikood </w:t>
      </w:r>
      <w:r w:rsidR="00FB370E" w:rsidRPr="00FB370E">
        <w:rPr>
          <w:rFonts w:ascii="Aptos" w:hAnsi="Aptos"/>
          <w:szCs w:val="20"/>
        </w:rPr>
        <w:t>10210632</w:t>
      </w:r>
      <w:r w:rsidRPr="0045478C">
        <w:rPr>
          <w:rFonts w:ascii="Aptos" w:hAnsi="Aptos"/>
          <w:szCs w:val="20"/>
        </w:rPr>
        <w:t xml:space="preserve">), tagastada riigilõiv </w:t>
      </w:r>
      <w:r w:rsidR="00962191" w:rsidRPr="00962191">
        <w:rPr>
          <w:rFonts w:ascii="Aptos" w:hAnsi="Aptos"/>
          <w:szCs w:val="20"/>
        </w:rPr>
        <w:t>1280</w:t>
      </w:r>
      <w:r w:rsidRPr="00FB370E">
        <w:rPr>
          <w:rFonts w:ascii="Aptos" w:hAnsi="Aptos"/>
          <w:color w:val="EE0000"/>
          <w:szCs w:val="20"/>
        </w:rPr>
        <w:t xml:space="preserve"> </w:t>
      </w:r>
      <w:r w:rsidRPr="0045478C">
        <w:rPr>
          <w:rFonts w:ascii="Aptos" w:hAnsi="Aptos"/>
          <w:szCs w:val="20"/>
        </w:rPr>
        <w:t xml:space="preserve">eurot kontole nr </w:t>
      </w:r>
      <w:r w:rsidR="00407589" w:rsidRPr="00407589">
        <w:rPr>
          <w:rFonts w:ascii="Aptos" w:hAnsi="Aptos"/>
          <w:szCs w:val="20"/>
        </w:rPr>
        <w:t>EE527700771002253605</w:t>
      </w:r>
      <w:r w:rsidRPr="0045478C">
        <w:rPr>
          <w:rFonts w:ascii="Aptos" w:hAnsi="Aptos"/>
          <w:szCs w:val="20"/>
        </w:rPr>
        <w:t xml:space="preserve"> </w:t>
      </w:r>
      <w:r w:rsidR="00407589" w:rsidRPr="00407589">
        <w:rPr>
          <w:rFonts w:ascii="Aptos" w:hAnsi="Aptos"/>
          <w:szCs w:val="20"/>
        </w:rPr>
        <w:t>AS LHV PANK</w:t>
      </w:r>
      <w:r w:rsidR="0089780E" w:rsidRPr="004C6BC7">
        <w:rPr>
          <w:rFonts w:ascii="Aptos" w:hAnsi="Aptos"/>
          <w:szCs w:val="20"/>
        </w:rPr>
        <w:t>.</w:t>
      </w:r>
      <w:bookmarkStart w:id="0" w:name="_Hlk515893791"/>
    </w:p>
    <w:p w14:paraId="11B412A8" w14:textId="77777777" w:rsidR="00FB370E" w:rsidRDefault="00FB370E" w:rsidP="009F0EFD">
      <w:pPr>
        <w:pStyle w:val="SignaturesC"/>
        <w:keepNext/>
        <w:spacing w:before="240" w:line="240" w:lineRule="auto"/>
        <w:contextualSpacing w:val="0"/>
        <w:rPr>
          <w:rFonts w:ascii="Aptos" w:hAnsi="Aptos"/>
          <w:szCs w:val="20"/>
        </w:rPr>
      </w:pPr>
    </w:p>
    <w:p w14:paraId="6EDA8995" w14:textId="7CF658A8" w:rsidR="00C81AA0" w:rsidRPr="004C6BC7" w:rsidRDefault="000B340A" w:rsidP="009F0EFD">
      <w:pPr>
        <w:pStyle w:val="SignaturesC"/>
        <w:keepNext/>
        <w:spacing w:before="240" w:line="240" w:lineRule="auto"/>
        <w:contextualSpacing w:val="0"/>
        <w:rPr>
          <w:rFonts w:ascii="Aptos" w:hAnsi="Aptos"/>
          <w:szCs w:val="20"/>
        </w:rPr>
      </w:pPr>
      <w:r w:rsidRPr="004C6BC7">
        <w:rPr>
          <w:rFonts w:ascii="Aptos" w:hAnsi="Aptos"/>
          <w:szCs w:val="20"/>
        </w:rPr>
        <w:t>Lugupidamisega</w:t>
      </w:r>
      <w:bookmarkStart w:id="1" w:name="CursorPositionAtSave"/>
      <w:bookmarkEnd w:id="1"/>
    </w:p>
    <w:p w14:paraId="50DCF9C9" w14:textId="77777777" w:rsidR="00C81AA0" w:rsidRPr="004C6BC7" w:rsidRDefault="00C81AA0" w:rsidP="009F0EFD">
      <w:pPr>
        <w:pStyle w:val="SignaturesC"/>
        <w:keepNext/>
        <w:spacing w:line="240" w:lineRule="auto"/>
        <w:contextualSpacing w:val="0"/>
        <w:rPr>
          <w:rFonts w:ascii="Aptos" w:hAnsi="Aptos"/>
          <w:szCs w:val="20"/>
        </w:rPr>
      </w:pPr>
      <w:r w:rsidRPr="004C6BC7">
        <w:rPr>
          <w:rFonts w:ascii="Aptos" w:hAnsi="Aptos"/>
          <w:szCs w:val="20"/>
        </w:rPr>
        <w:t>(allkirjastatud</w:t>
      </w:r>
      <w:r w:rsidR="00870219" w:rsidRPr="004C6BC7">
        <w:rPr>
          <w:rFonts w:ascii="Aptos" w:hAnsi="Aptos"/>
          <w:szCs w:val="20"/>
        </w:rPr>
        <w:t xml:space="preserve"> digitaalselt</w:t>
      </w:r>
      <w:r w:rsidRPr="004C6BC7">
        <w:rPr>
          <w:rFonts w:ascii="Aptos" w:hAnsi="Aptos"/>
          <w:szCs w:val="20"/>
        </w:rPr>
        <w:t>)</w:t>
      </w:r>
    </w:p>
    <w:p w14:paraId="48677A26" w14:textId="77777777" w:rsidR="00CA4C43" w:rsidRDefault="00A823E3" w:rsidP="009F0EFD">
      <w:pPr>
        <w:pStyle w:val="SignaturesC"/>
        <w:spacing w:line="240" w:lineRule="auto"/>
        <w:contextualSpacing w:val="0"/>
        <w:rPr>
          <w:rFonts w:ascii="Aptos" w:hAnsi="Aptos"/>
          <w:szCs w:val="20"/>
        </w:rPr>
      </w:pPr>
      <w:r w:rsidRPr="004C6BC7">
        <w:rPr>
          <w:rFonts w:ascii="Aptos" w:hAnsi="Aptos"/>
          <w:szCs w:val="20"/>
        </w:rPr>
        <w:t>Erki Fels</w:t>
      </w:r>
      <w:r w:rsidR="005C4910" w:rsidRPr="004C6BC7">
        <w:rPr>
          <w:rFonts w:ascii="Aptos" w:hAnsi="Aptos"/>
          <w:szCs w:val="20"/>
        </w:rPr>
        <w:t>,</w:t>
      </w:r>
      <w:r w:rsidR="00343018" w:rsidRPr="004C6BC7">
        <w:rPr>
          <w:rFonts w:ascii="Aptos" w:hAnsi="Aptos"/>
          <w:szCs w:val="20"/>
        </w:rPr>
        <w:t xml:space="preserve"> v</w:t>
      </w:r>
      <w:r w:rsidRPr="004C6BC7">
        <w:rPr>
          <w:rFonts w:ascii="Aptos" w:hAnsi="Aptos"/>
          <w:szCs w:val="20"/>
        </w:rPr>
        <w:t>andeadvokaat</w:t>
      </w:r>
      <w:bookmarkEnd w:id="0"/>
    </w:p>
    <w:p w14:paraId="587296ED" w14:textId="77777777" w:rsidR="00A06BF6" w:rsidRDefault="00A06BF6" w:rsidP="009F0EFD">
      <w:pPr>
        <w:pStyle w:val="SignaturesC"/>
        <w:spacing w:line="240" w:lineRule="auto"/>
        <w:contextualSpacing w:val="0"/>
        <w:rPr>
          <w:rFonts w:ascii="Aptos" w:hAnsi="Aptos"/>
          <w:szCs w:val="20"/>
        </w:rPr>
      </w:pPr>
    </w:p>
    <w:p w14:paraId="6CF2BF19" w14:textId="73F563DF" w:rsidR="00D251F5" w:rsidRDefault="00A06BF6" w:rsidP="00D251F5">
      <w:pPr>
        <w:pStyle w:val="SignaturesC"/>
        <w:spacing w:line="240" w:lineRule="auto"/>
        <w:contextualSpacing w:val="0"/>
        <w:rPr>
          <w:rFonts w:ascii="Aptos" w:hAnsi="Aptos"/>
          <w:szCs w:val="20"/>
        </w:rPr>
      </w:pPr>
      <w:r w:rsidRPr="00A06BF6">
        <w:rPr>
          <w:rFonts w:ascii="Aptos" w:hAnsi="Aptos"/>
          <w:szCs w:val="20"/>
        </w:rPr>
        <w:t>Lisad</w:t>
      </w:r>
      <w:r w:rsidR="00D251F5" w:rsidRPr="00D251F5">
        <w:rPr>
          <w:rFonts w:ascii="Aptos" w:hAnsi="Aptos"/>
          <w:szCs w:val="20"/>
        </w:rPr>
        <w:tab/>
      </w:r>
    </w:p>
    <w:p w14:paraId="5BA65ED7" w14:textId="2F41BAEC" w:rsidR="00D251F5" w:rsidRPr="00D251F5" w:rsidRDefault="00D251F5" w:rsidP="00D251F5">
      <w:pPr>
        <w:pStyle w:val="SignaturesC"/>
        <w:spacing w:line="240" w:lineRule="auto"/>
        <w:rPr>
          <w:rFonts w:ascii="Aptos" w:hAnsi="Aptos"/>
          <w:szCs w:val="20"/>
        </w:rPr>
      </w:pPr>
      <w:r>
        <w:rPr>
          <w:rFonts w:ascii="Aptos" w:hAnsi="Aptos"/>
          <w:szCs w:val="20"/>
        </w:rPr>
        <w:t>1</w:t>
      </w:r>
      <w:r>
        <w:rPr>
          <w:rFonts w:ascii="Aptos" w:hAnsi="Aptos"/>
          <w:szCs w:val="20"/>
        </w:rPr>
        <w:tab/>
      </w:r>
      <w:r w:rsidRPr="00D251F5">
        <w:rPr>
          <w:rFonts w:ascii="Aptos" w:hAnsi="Aptos"/>
          <w:szCs w:val="20"/>
        </w:rPr>
        <w:t>Riigilõivu tasumist tõendav maksekorraldus.</w:t>
      </w:r>
    </w:p>
    <w:p w14:paraId="2195179F" w14:textId="2805582D" w:rsidR="00CA7D26" w:rsidRPr="00A06BF6" w:rsidRDefault="00D251F5" w:rsidP="00D251F5">
      <w:pPr>
        <w:pStyle w:val="SignaturesC"/>
        <w:spacing w:line="240" w:lineRule="auto"/>
        <w:contextualSpacing w:val="0"/>
        <w:rPr>
          <w:rFonts w:ascii="Aptos" w:hAnsi="Aptos"/>
          <w:szCs w:val="20"/>
        </w:rPr>
      </w:pPr>
      <w:r>
        <w:rPr>
          <w:rFonts w:ascii="Aptos" w:hAnsi="Aptos"/>
          <w:szCs w:val="20"/>
        </w:rPr>
        <w:t>2</w:t>
      </w:r>
      <w:r>
        <w:rPr>
          <w:rFonts w:ascii="Aptos" w:hAnsi="Aptos"/>
          <w:szCs w:val="20"/>
        </w:rPr>
        <w:tab/>
      </w:r>
      <w:r w:rsidRPr="00D251F5">
        <w:rPr>
          <w:rFonts w:ascii="Aptos" w:hAnsi="Aptos"/>
          <w:szCs w:val="20"/>
        </w:rPr>
        <w:t xml:space="preserve">VAKO </w:t>
      </w:r>
      <w:r w:rsidR="00D717A9">
        <w:rPr>
          <w:rFonts w:ascii="Aptos" w:hAnsi="Aptos"/>
          <w:szCs w:val="20"/>
        </w:rPr>
        <w:t>07</w:t>
      </w:r>
      <w:r>
        <w:rPr>
          <w:rFonts w:ascii="Aptos" w:hAnsi="Aptos"/>
          <w:szCs w:val="20"/>
        </w:rPr>
        <w:t>.04.2026</w:t>
      </w:r>
      <w:r w:rsidRPr="00D251F5">
        <w:rPr>
          <w:rFonts w:ascii="Aptos" w:hAnsi="Aptos"/>
          <w:szCs w:val="20"/>
        </w:rPr>
        <w:t xml:space="preserve"> otsus nr </w:t>
      </w:r>
      <w:r w:rsidR="00AE5B19" w:rsidRPr="00AE5B19">
        <w:rPr>
          <w:rFonts w:ascii="Aptos" w:hAnsi="Aptos"/>
          <w:szCs w:val="20"/>
        </w:rPr>
        <w:t>56/26-304177</w:t>
      </w:r>
      <w:r w:rsidRPr="00D251F5">
        <w:rPr>
          <w:rFonts w:ascii="Aptos" w:hAnsi="Aptos"/>
          <w:szCs w:val="20"/>
        </w:rPr>
        <w:t>.</w:t>
      </w:r>
    </w:p>
    <w:sectPr w:rsidR="00CA7D26" w:rsidRPr="00A06BF6" w:rsidSect="00615298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D771C" w14:textId="77777777" w:rsidR="00921FBD" w:rsidRDefault="00921FBD" w:rsidP="00446E46">
      <w:pPr>
        <w:spacing w:after="0" w:line="240" w:lineRule="auto"/>
      </w:pPr>
      <w:r>
        <w:separator/>
      </w:r>
    </w:p>
  </w:endnote>
  <w:endnote w:type="continuationSeparator" w:id="0">
    <w:p w14:paraId="6EABF2AD" w14:textId="77777777" w:rsidR="00921FBD" w:rsidRDefault="00921FBD" w:rsidP="0044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9914700"/>
      <w:docPartObj>
        <w:docPartGallery w:val="Page Numbers (Bottom of Page)"/>
        <w:docPartUnique/>
      </w:docPartObj>
    </w:sdtPr>
    <w:sdtContent>
      <w:sdt>
        <w:sdtPr>
          <w:id w:val="1586341082"/>
          <w:docPartObj>
            <w:docPartGallery w:val="Page Numbers (Top of Page)"/>
            <w:docPartUnique/>
          </w:docPartObj>
        </w:sdtPr>
        <w:sdtContent>
          <w:p w14:paraId="7357C73C" w14:textId="77777777" w:rsidR="00CD6708" w:rsidRPr="00CD6708" w:rsidRDefault="001E2EC2">
            <w:pPr>
              <w:pStyle w:val="Footer"/>
              <w:jc w:val="center"/>
            </w:pPr>
            <w:r>
              <w:ptab w:relativeTo="margin" w:alignment="right" w:leader="none"/>
            </w:r>
            <w:r w:rsidR="00CD6708" w:rsidRPr="004C6BC7">
              <w:rPr>
                <w:rFonts w:ascii="Aptos" w:hAnsi="Aptos"/>
                <w:bCs/>
                <w:sz w:val="24"/>
                <w:szCs w:val="24"/>
              </w:rPr>
              <w:fldChar w:fldCharType="begin"/>
            </w:r>
            <w:r w:rsidR="00CD6708" w:rsidRPr="004C6BC7">
              <w:rPr>
                <w:rFonts w:ascii="Aptos" w:hAnsi="Aptos"/>
                <w:bCs/>
              </w:rPr>
              <w:instrText>PAGE</w:instrText>
            </w:r>
            <w:r w:rsidR="00CD6708" w:rsidRPr="004C6BC7">
              <w:rPr>
                <w:rFonts w:ascii="Aptos" w:hAnsi="Aptos"/>
                <w:bCs/>
                <w:sz w:val="24"/>
                <w:szCs w:val="24"/>
              </w:rPr>
              <w:fldChar w:fldCharType="separate"/>
            </w:r>
            <w:r w:rsidR="00602754" w:rsidRPr="004C6BC7">
              <w:rPr>
                <w:rFonts w:ascii="Aptos" w:hAnsi="Aptos"/>
                <w:bCs/>
                <w:noProof/>
              </w:rPr>
              <w:t>3</w:t>
            </w:r>
            <w:r w:rsidR="00CD6708" w:rsidRPr="004C6BC7">
              <w:rPr>
                <w:rFonts w:ascii="Aptos" w:hAnsi="Aptos"/>
                <w:bCs/>
                <w:sz w:val="24"/>
                <w:szCs w:val="24"/>
              </w:rPr>
              <w:fldChar w:fldCharType="end"/>
            </w:r>
            <w:r w:rsidR="00CD6708" w:rsidRPr="004C6BC7">
              <w:rPr>
                <w:rFonts w:ascii="Aptos" w:hAnsi="Aptos"/>
              </w:rPr>
              <w:t>/</w:t>
            </w:r>
            <w:r w:rsidR="00CD6708" w:rsidRPr="004C6BC7">
              <w:rPr>
                <w:rFonts w:ascii="Aptos" w:hAnsi="Aptos"/>
                <w:bCs/>
                <w:sz w:val="24"/>
                <w:szCs w:val="24"/>
              </w:rPr>
              <w:fldChar w:fldCharType="begin"/>
            </w:r>
            <w:r w:rsidR="00CD6708" w:rsidRPr="004C6BC7">
              <w:rPr>
                <w:rFonts w:ascii="Aptos" w:hAnsi="Aptos"/>
                <w:bCs/>
              </w:rPr>
              <w:instrText>NUMPAGES</w:instrText>
            </w:r>
            <w:r w:rsidR="00CD6708" w:rsidRPr="004C6BC7">
              <w:rPr>
                <w:rFonts w:ascii="Aptos" w:hAnsi="Aptos"/>
                <w:bCs/>
                <w:sz w:val="24"/>
                <w:szCs w:val="24"/>
              </w:rPr>
              <w:fldChar w:fldCharType="separate"/>
            </w:r>
            <w:r w:rsidR="00602754" w:rsidRPr="004C6BC7">
              <w:rPr>
                <w:rFonts w:ascii="Aptos" w:hAnsi="Aptos"/>
                <w:bCs/>
                <w:noProof/>
              </w:rPr>
              <w:t>3</w:t>
            </w:r>
            <w:r w:rsidR="00CD6708" w:rsidRPr="004C6BC7">
              <w:rPr>
                <w:rFonts w:ascii="Aptos" w:hAnsi="Aptos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833945" w14:textId="77777777" w:rsidR="000B340A" w:rsidRDefault="000B3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8"/>
      <w:gridCol w:w="2821"/>
      <w:gridCol w:w="3422"/>
    </w:tblGrid>
    <w:tr w:rsidR="004C6BC7" w:rsidRPr="004C6BC7" w14:paraId="1AEB050B" w14:textId="77777777" w:rsidTr="00DA262E">
      <w:tc>
        <w:tcPr>
          <w:tcW w:w="1559" w:type="pct"/>
        </w:tcPr>
        <w:p w14:paraId="65A77935" w14:textId="77777777" w:rsidR="004C6BC7" w:rsidRPr="004C6BC7" w:rsidRDefault="004C6BC7" w:rsidP="004C6BC7">
          <w:pPr>
            <w:pStyle w:val="Footer"/>
            <w:rPr>
              <w:rFonts w:ascii="Aptos" w:hAnsi="Aptos"/>
              <w:color w:val="4C4C4C" w:themeColor="background2" w:themeShade="80"/>
              <w:sz w:val="16"/>
              <w:szCs w:val="16"/>
            </w:rPr>
          </w:pPr>
          <w:bookmarkStart w:id="2" w:name="_Hlk515985659"/>
          <w:r w:rsidRPr="004C6BC7">
            <w:rPr>
              <w:rFonts w:ascii="Aptos" w:hAnsi="Aptos" w:cs="Arial"/>
              <w:color w:val="4C4C4C" w:themeColor="background2" w:themeShade="80"/>
              <w:sz w:val="16"/>
              <w:szCs w:val="16"/>
            </w:rPr>
            <w:t>Advokaadibüroo TEGOS AS</w:t>
          </w:r>
        </w:p>
      </w:tc>
      <w:tc>
        <w:tcPr>
          <w:tcW w:w="1555" w:type="pct"/>
        </w:tcPr>
        <w:p w14:paraId="64E1D260" w14:textId="77777777" w:rsidR="004C6BC7" w:rsidRPr="004C6BC7" w:rsidRDefault="004C6BC7" w:rsidP="004C6BC7">
          <w:pPr>
            <w:pStyle w:val="Footer"/>
            <w:jc w:val="center"/>
            <w:rPr>
              <w:rFonts w:ascii="Aptos" w:hAnsi="Aptos"/>
              <w:color w:val="4C4C4C" w:themeColor="background2" w:themeShade="80"/>
              <w:sz w:val="16"/>
              <w:szCs w:val="16"/>
            </w:rPr>
          </w:pPr>
          <w:r w:rsidRPr="004C6BC7">
            <w:rPr>
              <w:rFonts w:ascii="Aptos" w:hAnsi="Aptos"/>
              <w:color w:val="4C4C4C" w:themeColor="background2" w:themeShade="80"/>
              <w:sz w:val="16"/>
              <w:szCs w:val="16"/>
            </w:rPr>
            <w:t>Liivalaia 36, 10132 Tallinn</w:t>
          </w:r>
        </w:p>
      </w:tc>
      <w:tc>
        <w:tcPr>
          <w:tcW w:w="1887" w:type="pct"/>
        </w:tcPr>
        <w:p w14:paraId="46508AD6" w14:textId="77777777" w:rsidR="004C6BC7" w:rsidRPr="004C6BC7" w:rsidRDefault="004C6BC7" w:rsidP="004C6BC7">
          <w:pPr>
            <w:pStyle w:val="Footer"/>
            <w:jc w:val="right"/>
            <w:rPr>
              <w:rFonts w:ascii="Aptos" w:hAnsi="Aptos"/>
              <w:color w:val="4C4C4C" w:themeColor="background2" w:themeShade="80"/>
              <w:sz w:val="16"/>
              <w:szCs w:val="16"/>
            </w:rPr>
          </w:pPr>
          <w:r w:rsidRPr="004C6BC7">
            <w:rPr>
              <w:rFonts w:ascii="Aptos" w:hAnsi="Aptos" w:cs="Arial"/>
              <w:color w:val="4C4C4C" w:themeColor="background2" w:themeShade="80"/>
              <w:sz w:val="16"/>
              <w:szCs w:val="16"/>
            </w:rPr>
            <w:t>Kaluri 2, 51004 Tartu</w:t>
          </w:r>
        </w:p>
      </w:tc>
    </w:tr>
    <w:tr w:rsidR="004C6BC7" w:rsidRPr="004C6BC7" w14:paraId="2E31706E" w14:textId="77777777" w:rsidTr="00DA262E">
      <w:tc>
        <w:tcPr>
          <w:tcW w:w="1559" w:type="pct"/>
        </w:tcPr>
        <w:p w14:paraId="452D2D8B" w14:textId="77777777" w:rsidR="004C6BC7" w:rsidRPr="004C6BC7" w:rsidRDefault="004C6BC7" w:rsidP="004C6BC7">
          <w:pPr>
            <w:pStyle w:val="Footer"/>
            <w:rPr>
              <w:rFonts w:ascii="Aptos" w:hAnsi="Aptos"/>
              <w:color w:val="4C4C4C" w:themeColor="background2" w:themeShade="80"/>
              <w:sz w:val="16"/>
              <w:szCs w:val="16"/>
            </w:rPr>
          </w:pPr>
          <w:proofErr w:type="spellStart"/>
          <w:r w:rsidRPr="004C6BC7">
            <w:rPr>
              <w:rFonts w:ascii="Aptos" w:hAnsi="Aptos"/>
              <w:color w:val="4C4C4C" w:themeColor="background2" w:themeShade="80"/>
              <w:sz w:val="16"/>
              <w:szCs w:val="16"/>
            </w:rPr>
            <w:t>menetlus@tegos.legal</w:t>
          </w:r>
          <w:proofErr w:type="spellEnd"/>
        </w:p>
      </w:tc>
      <w:tc>
        <w:tcPr>
          <w:tcW w:w="1555" w:type="pct"/>
        </w:tcPr>
        <w:p w14:paraId="71391053" w14:textId="77777777" w:rsidR="004C6BC7" w:rsidRPr="004C6BC7" w:rsidRDefault="004C6BC7" w:rsidP="004C6BC7">
          <w:pPr>
            <w:pStyle w:val="Footer"/>
            <w:jc w:val="center"/>
            <w:rPr>
              <w:rFonts w:ascii="Aptos" w:hAnsi="Aptos"/>
              <w:color w:val="4C4C4C" w:themeColor="background2" w:themeShade="80"/>
              <w:sz w:val="16"/>
              <w:szCs w:val="16"/>
            </w:rPr>
          </w:pPr>
          <w:r w:rsidRPr="004C6BC7">
            <w:rPr>
              <w:rFonts w:ascii="Aptos" w:hAnsi="Aptos"/>
              <w:color w:val="4C4C4C" w:themeColor="background2" w:themeShade="80"/>
              <w:sz w:val="16"/>
              <w:szCs w:val="16"/>
            </w:rPr>
            <w:t>Telefon +372 626 4300</w:t>
          </w:r>
        </w:p>
      </w:tc>
      <w:tc>
        <w:tcPr>
          <w:tcW w:w="1887" w:type="pct"/>
        </w:tcPr>
        <w:p w14:paraId="35343065" w14:textId="77777777" w:rsidR="004C6BC7" w:rsidRPr="004C6BC7" w:rsidRDefault="004C6BC7" w:rsidP="004C6BC7">
          <w:pPr>
            <w:pStyle w:val="Footer"/>
            <w:jc w:val="right"/>
            <w:rPr>
              <w:rFonts w:ascii="Aptos" w:hAnsi="Aptos"/>
              <w:color w:val="4C4C4C" w:themeColor="background2" w:themeShade="80"/>
              <w:sz w:val="16"/>
              <w:szCs w:val="16"/>
            </w:rPr>
          </w:pPr>
          <w:r w:rsidRPr="004C6BC7">
            <w:rPr>
              <w:rFonts w:ascii="Aptos" w:hAnsi="Aptos"/>
              <w:color w:val="4C4C4C" w:themeColor="background2" w:themeShade="80"/>
              <w:sz w:val="16"/>
              <w:szCs w:val="16"/>
            </w:rPr>
            <w:t>Telefon +372 730 1610</w:t>
          </w:r>
        </w:p>
      </w:tc>
    </w:tr>
    <w:bookmarkEnd w:id="2"/>
  </w:tbl>
  <w:p w14:paraId="39B2E85B" w14:textId="77777777" w:rsidR="00FF7376" w:rsidRPr="000413AB" w:rsidRDefault="00FF7376" w:rsidP="00D116A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08EB" w14:textId="77777777" w:rsidR="00921FBD" w:rsidRDefault="00921FBD" w:rsidP="00446E46">
      <w:pPr>
        <w:spacing w:after="0" w:line="240" w:lineRule="auto"/>
      </w:pPr>
      <w:r>
        <w:separator/>
      </w:r>
    </w:p>
  </w:footnote>
  <w:footnote w:type="continuationSeparator" w:id="0">
    <w:p w14:paraId="4B09E81E" w14:textId="77777777" w:rsidR="00921FBD" w:rsidRDefault="00921FBD" w:rsidP="00446E46">
      <w:pPr>
        <w:spacing w:after="0" w:line="240" w:lineRule="auto"/>
      </w:pPr>
      <w:r>
        <w:continuationSeparator/>
      </w:r>
    </w:p>
  </w:footnote>
  <w:footnote w:type="continuationNotice" w:id="1">
    <w:p w14:paraId="57757A3E" w14:textId="77777777" w:rsidR="00921FBD" w:rsidRDefault="00921F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ED8D" w14:textId="77777777" w:rsidR="00EF4D7B" w:rsidRDefault="00EF4D7B" w:rsidP="00EF4D7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E0B5" w14:textId="77777777" w:rsidR="004C6BC7" w:rsidRDefault="004C6BC7" w:rsidP="004C6BC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AF0D3E" wp14:editId="0F9BC35E">
          <wp:simplePos x="0" y="0"/>
          <wp:positionH relativeFrom="column">
            <wp:posOffset>-229870</wp:posOffset>
          </wp:positionH>
          <wp:positionV relativeFrom="paragraph">
            <wp:posOffset>14605</wp:posOffset>
          </wp:positionV>
          <wp:extent cx="1651635" cy="473075"/>
          <wp:effectExtent l="0" t="0" r="0" b="3175"/>
          <wp:wrapSquare wrapText="bothSides"/>
          <wp:docPr id="511609983" name="Picture 1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609983" name="Picture 1" descr="A black background with blu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6" b="14136"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473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5A29755" wp14:editId="29947BD6">
          <wp:simplePos x="0" y="0"/>
          <wp:positionH relativeFrom="column">
            <wp:posOffset>5515151</wp:posOffset>
          </wp:positionH>
          <wp:positionV relativeFrom="paragraph">
            <wp:posOffset>66040</wp:posOffset>
          </wp:positionV>
          <wp:extent cx="409575" cy="325755"/>
          <wp:effectExtent l="0" t="0" r="0" b="4445"/>
          <wp:wrapSquare wrapText="bothSides"/>
          <wp:docPr id="2085030775" name="Picture 2" descr="A black and pin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666732" name="Picture 2" descr="A black and pink squar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32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247E8" w14:textId="77777777" w:rsidR="00446E46" w:rsidRDefault="00446E46" w:rsidP="009C6281">
    <w:pPr>
      <w:spacing w:after="0" w:line="240" w:lineRule="auto"/>
      <w:jc w:val="left"/>
      <w:rPr>
        <w:rFonts w:eastAsia="Times New Roman"/>
        <w:color w:val="041E41"/>
        <w:sz w:val="16"/>
      </w:rPr>
    </w:pPr>
  </w:p>
  <w:p w14:paraId="6A3D8C69" w14:textId="77777777" w:rsidR="00AE548B" w:rsidRDefault="00AE548B" w:rsidP="00FF7376">
    <w:pPr>
      <w:spacing w:after="0" w:line="240" w:lineRule="auto"/>
      <w:rPr>
        <w:rFonts w:eastAsia="Times New Roman"/>
        <w:color w:val="041E41"/>
        <w:sz w:val="16"/>
      </w:rPr>
    </w:pPr>
  </w:p>
  <w:p w14:paraId="56407F2B" w14:textId="77777777" w:rsidR="00AE548B" w:rsidRDefault="00AE548B" w:rsidP="00FF7376">
    <w:pPr>
      <w:spacing w:after="0" w:line="240" w:lineRule="auto"/>
      <w:rPr>
        <w:rFonts w:eastAsia="Times New Roman"/>
        <w:color w:val="041E41"/>
        <w:sz w:val="16"/>
      </w:rPr>
    </w:pPr>
  </w:p>
  <w:p w14:paraId="035B8B76" w14:textId="77777777" w:rsidR="009C6281" w:rsidRPr="00FF7376" w:rsidRDefault="009C6281" w:rsidP="00FF7376">
    <w:pPr>
      <w:spacing w:after="0" w:line="240" w:lineRule="auto"/>
      <w:rPr>
        <w:rFonts w:eastAsia="Times New Roman"/>
        <w:color w:val="041E41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7C6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F0A8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80C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D203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60B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3C1D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3C02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6F3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286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A08A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7786E"/>
    <w:multiLevelType w:val="hybridMultilevel"/>
    <w:tmpl w:val="5FAEF88E"/>
    <w:lvl w:ilvl="0" w:tplc="09E4BE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F75C42"/>
    <w:multiLevelType w:val="hybridMultilevel"/>
    <w:tmpl w:val="9CC26870"/>
    <w:lvl w:ilvl="0" w:tplc="71400BEE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C3E5C28"/>
    <w:multiLevelType w:val="hybridMultilevel"/>
    <w:tmpl w:val="149608F2"/>
    <w:lvl w:ilvl="0" w:tplc="5C1E7A5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8E26F310">
      <w:start w:val="1"/>
      <w:numFmt w:val="decimal"/>
      <w:pStyle w:val="NumberedC"/>
      <w:lvlText w:val="%4."/>
      <w:lvlJc w:val="left"/>
      <w:pPr>
        <w:ind w:left="2880" w:hanging="360"/>
      </w:pPr>
      <w:rPr>
        <w:rFonts w:ascii="Arial" w:eastAsiaTheme="minorEastAsia" w:hAnsi="Arial" w:cstheme="minorBidi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BD314D"/>
    <w:multiLevelType w:val="hybridMultilevel"/>
    <w:tmpl w:val="62EC906E"/>
    <w:lvl w:ilvl="0" w:tplc="36C0B5FA">
      <w:start w:val="1"/>
      <w:numFmt w:val="decimal"/>
      <w:pStyle w:val="Lisad"/>
      <w:lvlText w:val="%1."/>
      <w:lvlJc w:val="left"/>
      <w:pPr>
        <w:ind w:left="1287" w:hanging="360"/>
      </w:pPr>
    </w:lvl>
    <w:lvl w:ilvl="1" w:tplc="04250019" w:tentative="1">
      <w:start w:val="1"/>
      <w:numFmt w:val="lowerLetter"/>
      <w:lvlText w:val="%2."/>
      <w:lvlJc w:val="left"/>
      <w:pPr>
        <w:ind w:left="2007" w:hanging="360"/>
      </w:pPr>
    </w:lvl>
    <w:lvl w:ilvl="2" w:tplc="0425001B" w:tentative="1">
      <w:start w:val="1"/>
      <w:numFmt w:val="lowerRoman"/>
      <w:lvlText w:val="%3."/>
      <w:lvlJc w:val="right"/>
      <w:pPr>
        <w:ind w:left="2727" w:hanging="180"/>
      </w:pPr>
    </w:lvl>
    <w:lvl w:ilvl="3" w:tplc="0425000F" w:tentative="1">
      <w:start w:val="1"/>
      <w:numFmt w:val="decimal"/>
      <w:lvlText w:val="%4."/>
      <w:lvlJc w:val="left"/>
      <w:pPr>
        <w:ind w:left="3447" w:hanging="360"/>
      </w:pPr>
    </w:lvl>
    <w:lvl w:ilvl="4" w:tplc="04250019" w:tentative="1">
      <w:start w:val="1"/>
      <w:numFmt w:val="lowerLetter"/>
      <w:lvlText w:val="%5."/>
      <w:lvlJc w:val="left"/>
      <w:pPr>
        <w:ind w:left="4167" w:hanging="360"/>
      </w:pPr>
    </w:lvl>
    <w:lvl w:ilvl="5" w:tplc="0425001B" w:tentative="1">
      <w:start w:val="1"/>
      <w:numFmt w:val="lowerRoman"/>
      <w:lvlText w:val="%6."/>
      <w:lvlJc w:val="right"/>
      <w:pPr>
        <w:ind w:left="4887" w:hanging="180"/>
      </w:pPr>
    </w:lvl>
    <w:lvl w:ilvl="6" w:tplc="0425000F" w:tentative="1">
      <w:start w:val="1"/>
      <w:numFmt w:val="decimal"/>
      <w:lvlText w:val="%7."/>
      <w:lvlJc w:val="left"/>
      <w:pPr>
        <w:ind w:left="5607" w:hanging="360"/>
      </w:pPr>
    </w:lvl>
    <w:lvl w:ilvl="7" w:tplc="04250019" w:tentative="1">
      <w:start w:val="1"/>
      <w:numFmt w:val="lowerLetter"/>
      <w:lvlText w:val="%8."/>
      <w:lvlJc w:val="left"/>
      <w:pPr>
        <w:ind w:left="6327" w:hanging="360"/>
      </w:pPr>
    </w:lvl>
    <w:lvl w:ilvl="8" w:tplc="042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75C51C7"/>
    <w:multiLevelType w:val="hybridMultilevel"/>
    <w:tmpl w:val="9DA4380C"/>
    <w:lvl w:ilvl="0" w:tplc="0425000F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color w:val="333333"/>
        <w:sz w:val="20"/>
      </w:rPr>
    </w:lvl>
    <w:lvl w:ilvl="1" w:tplc="04250019" w:tentative="1">
      <w:start w:val="1"/>
      <w:numFmt w:val="lowerLetter"/>
      <w:lvlText w:val="%2."/>
      <w:lvlJc w:val="left"/>
      <w:pPr>
        <w:ind w:left="589" w:hanging="360"/>
      </w:pPr>
    </w:lvl>
    <w:lvl w:ilvl="2" w:tplc="0425001B" w:tentative="1">
      <w:start w:val="1"/>
      <w:numFmt w:val="lowerRoman"/>
      <w:lvlText w:val="%3."/>
      <w:lvlJc w:val="right"/>
      <w:pPr>
        <w:ind w:left="1309" w:hanging="180"/>
      </w:pPr>
    </w:lvl>
    <w:lvl w:ilvl="3" w:tplc="0425000F" w:tentative="1">
      <w:start w:val="1"/>
      <w:numFmt w:val="decimal"/>
      <w:lvlText w:val="%4."/>
      <w:lvlJc w:val="left"/>
      <w:pPr>
        <w:ind w:left="2029" w:hanging="360"/>
      </w:pPr>
    </w:lvl>
    <w:lvl w:ilvl="4" w:tplc="04250019" w:tentative="1">
      <w:start w:val="1"/>
      <w:numFmt w:val="lowerLetter"/>
      <w:lvlText w:val="%5."/>
      <w:lvlJc w:val="left"/>
      <w:pPr>
        <w:ind w:left="2749" w:hanging="360"/>
      </w:pPr>
    </w:lvl>
    <w:lvl w:ilvl="5" w:tplc="0425001B" w:tentative="1">
      <w:start w:val="1"/>
      <w:numFmt w:val="lowerRoman"/>
      <w:lvlText w:val="%6."/>
      <w:lvlJc w:val="right"/>
      <w:pPr>
        <w:ind w:left="3469" w:hanging="180"/>
      </w:pPr>
    </w:lvl>
    <w:lvl w:ilvl="6" w:tplc="0425000F" w:tentative="1">
      <w:start w:val="1"/>
      <w:numFmt w:val="decimal"/>
      <w:lvlText w:val="%7."/>
      <w:lvlJc w:val="left"/>
      <w:pPr>
        <w:ind w:left="4189" w:hanging="360"/>
      </w:pPr>
    </w:lvl>
    <w:lvl w:ilvl="7" w:tplc="04250019" w:tentative="1">
      <w:start w:val="1"/>
      <w:numFmt w:val="lowerLetter"/>
      <w:lvlText w:val="%8."/>
      <w:lvlJc w:val="left"/>
      <w:pPr>
        <w:ind w:left="4909" w:hanging="360"/>
      </w:pPr>
    </w:lvl>
    <w:lvl w:ilvl="8" w:tplc="042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5" w15:restartNumberingAfterBreak="0">
    <w:nsid w:val="1C675FE8"/>
    <w:multiLevelType w:val="multilevel"/>
    <w:tmpl w:val="5CDCBBE2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pStyle w:val="TGSPunktidnummerdatud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316495"/>
    <w:multiLevelType w:val="multilevel"/>
    <w:tmpl w:val="FC8E6C6C"/>
    <w:lvl w:ilvl="0">
      <w:start w:val="1"/>
      <w:numFmt w:val="upperLetter"/>
      <w:pStyle w:val="Preamble1C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pStyle w:val="Preamble2C"/>
      <w:lvlText w:val="(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25C4D66"/>
    <w:multiLevelType w:val="hybridMultilevel"/>
    <w:tmpl w:val="7DD03B64"/>
    <w:lvl w:ilvl="0" w:tplc="F7C297DC">
      <w:start w:val="1"/>
      <w:numFmt w:val="bullet"/>
      <w:lvlText w:val="—"/>
      <w:lvlJc w:val="left"/>
      <w:pPr>
        <w:ind w:left="567" w:hanging="369"/>
      </w:pPr>
      <w:rPr>
        <w:rFonts w:ascii="Arial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64CAB"/>
    <w:multiLevelType w:val="hybridMultilevel"/>
    <w:tmpl w:val="71D699E4"/>
    <w:lvl w:ilvl="0" w:tplc="C184915E">
      <w:start w:val="1"/>
      <w:numFmt w:val="upp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1D1A06"/>
    <w:multiLevelType w:val="multilevel"/>
    <w:tmpl w:val="5B427E6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2F72617B"/>
    <w:multiLevelType w:val="multilevel"/>
    <w:tmpl w:val="66AEA37A"/>
    <w:lvl w:ilvl="0">
      <w:start w:val="1"/>
      <w:numFmt w:val="upperRoman"/>
      <w:pStyle w:val="Head1C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2C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evel3C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pStyle w:val="Level4C"/>
      <w:lvlText w:val="(%4)"/>
      <w:lvlJc w:val="left"/>
      <w:pPr>
        <w:ind w:left="992" w:hanging="425"/>
      </w:pPr>
      <w:rPr>
        <w:rFonts w:hint="default"/>
      </w:rPr>
    </w:lvl>
    <w:lvl w:ilvl="4">
      <w:start w:val="1"/>
      <w:numFmt w:val="decimal"/>
      <w:pStyle w:val="SchedTitleC"/>
      <w:suff w:val="nothing"/>
      <w:lvlText w:val="Lisa %5: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SchedHead1C"/>
      <w:lvlText w:val="%6."/>
      <w:lvlJc w:val="left"/>
      <w:pPr>
        <w:ind w:left="567" w:hanging="567"/>
      </w:pPr>
      <w:rPr>
        <w:rFonts w:ascii="Arial" w:hAnsi="Arial" w:cs="Arial" w:hint="default"/>
        <w:b w:val="0"/>
      </w:rPr>
    </w:lvl>
    <w:lvl w:ilvl="6">
      <w:start w:val="1"/>
      <w:numFmt w:val="decimal"/>
      <w:pStyle w:val="SchedHead2C"/>
      <w:lvlText w:val="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SchedLevel3C"/>
      <w:lvlText w:val="%8.%6.%7"/>
      <w:lvlJc w:val="left"/>
      <w:pPr>
        <w:ind w:left="1134" w:hanging="567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567" w:hanging="567"/>
      </w:pPr>
      <w:rPr>
        <w:rFonts w:hint="default"/>
      </w:rPr>
    </w:lvl>
  </w:abstractNum>
  <w:abstractNum w:abstractNumId="21" w15:restartNumberingAfterBreak="0">
    <w:nsid w:val="30392459"/>
    <w:multiLevelType w:val="hybridMultilevel"/>
    <w:tmpl w:val="108AD3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40EF2"/>
    <w:multiLevelType w:val="hybridMultilevel"/>
    <w:tmpl w:val="38EE68A2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C348EB"/>
    <w:multiLevelType w:val="multilevel"/>
    <w:tmpl w:val="890AAC00"/>
    <w:numStyleLink w:val="Style2"/>
  </w:abstractNum>
  <w:abstractNum w:abstractNumId="24" w15:restartNumberingAfterBreak="0">
    <w:nsid w:val="42D10D51"/>
    <w:multiLevelType w:val="hybridMultilevel"/>
    <w:tmpl w:val="42345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04E33"/>
    <w:multiLevelType w:val="hybridMultilevel"/>
    <w:tmpl w:val="F85C854E"/>
    <w:lvl w:ilvl="0" w:tplc="3EDE2D16">
      <w:start w:val="1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12B7E"/>
    <w:multiLevelType w:val="multilevel"/>
    <w:tmpl w:val="12B28880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Restart w:val="1"/>
      <w:pStyle w:val="Heading3"/>
      <w:lvlText w:val="%3."/>
      <w:lvlJc w:val="left"/>
      <w:pPr>
        <w:ind w:left="567" w:firstLine="0"/>
      </w:pPr>
      <w:rPr>
        <w:rFonts w:hint="default"/>
      </w:rPr>
    </w:lvl>
    <w:lvl w:ilvl="3">
      <w:start w:val="1"/>
      <w:numFmt w:val="bullet"/>
      <w:lvlText w:val="▪"/>
      <w:lvlJc w:val="left"/>
      <w:pPr>
        <w:ind w:left="567" w:firstLine="0"/>
      </w:pPr>
      <w:rPr>
        <w:rFonts w:ascii="Calibri" w:hAnsi="Calibri" w:hint="default"/>
        <w:color w:val="auto"/>
      </w:rPr>
    </w:lvl>
    <w:lvl w:ilvl="4">
      <w:start w:val="1"/>
      <w:numFmt w:val="lowerLetter"/>
      <w:lvlRestart w:val="2"/>
      <w:pStyle w:val="Heading5"/>
      <w:lvlText w:val="%5."/>
      <w:lvlJc w:val="left"/>
      <w:pPr>
        <w:ind w:left="567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85E7C60"/>
    <w:multiLevelType w:val="hybridMultilevel"/>
    <w:tmpl w:val="7C9E3F8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195FC6"/>
    <w:multiLevelType w:val="multilevel"/>
    <w:tmpl w:val="B7F82BB4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E0F5EB9"/>
    <w:multiLevelType w:val="hybridMultilevel"/>
    <w:tmpl w:val="C2524152"/>
    <w:lvl w:ilvl="0" w:tplc="6AD628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FCC7B36"/>
    <w:multiLevelType w:val="multilevel"/>
    <w:tmpl w:val="4D286D00"/>
    <w:lvl w:ilvl="0">
      <w:start w:val="2"/>
      <w:numFmt w:val="bullet"/>
      <w:lvlText w:val="─"/>
      <w:lvlJc w:val="left"/>
      <w:pPr>
        <w:ind w:left="720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94466"/>
    <w:multiLevelType w:val="multilevel"/>
    <w:tmpl w:val="890AAC00"/>
    <w:styleLink w:val="Styl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57" w:firstLine="51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4D94B50"/>
    <w:multiLevelType w:val="hybridMultilevel"/>
    <w:tmpl w:val="853CBD32"/>
    <w:lvl w:ilvl="0" w:tplc="C6E268F8">
      <w:start w:val="1"/>
      <w:numFmt w:val="decimal"/>
      <w:pStyle w:val="PartiesC"/>
      <w:lvlText w:val="(%1)"/>
      <w:lvlJc w:val="left"/>
      <w:pPr>
        <w:ind w:left="567" w:hanging="567"/>
      </w:pPr>
      <w:rPr>
        <w:rFonts w:ascii="Arial Bold" w:hAnsi="Arial Bold" w:hint="default"/>
        <w:b/>
        <w:i w:val="0"/>
        <w:color w:val="auto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479CE"/>
    <w:multiLevelType w:val="hybridMultilevel"/>
    <w:tmpl w:val="3B220CD4"/>
    <w:lvl w:ilvl="0" w:tplc="0EE003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FB4A9D4">
      <w:start w:val="1"/>
      <w:numFmt w:val="lowerLetter"/>
      <w:lvlText w:val="%2)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E3BAA"/>
    <w:multiLevelType w:val="hybridMultilevel"/>
    <w:tmpl w:val="0EB493CA"/>
    <w:lvl w:ilvl="0" w:tplc="4C002D54">
      <w:start w:val="1"/>
      <w:numFmt w:val="bullet"/>
      <w:pStyle w:val="Heading4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1DA262F"/>
    <w:multiLevelType w:val="hybridMultilevel"/>
    <w:tmpl w:val="F612ABB4"/>
    <w:lvl w:ilvl="0" w:tplc="87207D8C">
      <w:start w:val="1"/>
      <w:numFmt w:val="bullet"/>
      <w:pStyle w:val="BulletC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6" w15:restartNumberingAfterBreak="0">
    <w:nsid w:val="6374164D"/>
    <w:multiLevelType w:val="hybridMultilevel"/>
    <w:tmpl w:val="AB72A1B8"/>
    <w:lvl w:ilvl="0" w:tplc="9A8EB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A705A"/>
    <w:multiLevelType w:val="multilevel"/>
    <w:tmpl w:val="BB125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upperLetter"/>
      <w:lvlRestart w:val="1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5136662"/>
    <w:multiLevelType w:val="hybridMultilevel"/>
    <w:tmpl w:val="EE0E2E4A"/>
    <w:lvl w:ilvl="0" w:tplc="7BB08A0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02EEE"/>
    <w:multiLevelType w:val="hybridMultilevel"/>
    <w:tmpl w:val="012E9504"/>
    <w:lvl w:ilvl="0" w:tplc="9D322B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1674C59"/>
    <w:multiLevelType w:val="hybridMultilevel"/>
    <w:tmpl w:val="8D9040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079ED"/>
    <w:multiLevelType w:val="multilevel"/>
    <w:tmpl w:val="1F9E7A3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440906470">
    <w:abstractNumId w:val="21"/>
  </w:num>
  <w:num w:numId="2" w16cid:durableId="346903564">
    <w:abstractNumId w:val="40"/>
  </w:num>
  <w:num w:numId="3" w16cid:durableId="203638239">
    <w:abstractNumId w:val="36"/>
  </w:num>
  <w:num w:numId="4" w16cid:durableId="559680489">
    <w:abstractNumId w:val="19"/>
  </w:num>
  <w:num w:numId="5" w16cid:durableId="285161037">
    <w:abstractNumId w:val="32"/>
  </w:num>
  <w:num w:numId="6" w16cid:durableId="147290617">
    <w:abstractNumId w:val="20"/>
  </w:num>
  <w:num w:numId="7" w16cid:durableId="1027097086">
    <w:abstractNumId w:val="35"/>
  </w:num>
  <w:num w:numId="8" w16cid:durableId="1815220884">
    <w:abstractNumId w:val="35"/>
    <w:lvlOverride w:ilvl="0">
      <w:startOverride w:val="1"/>
    </w:lvlOverride>
  </w:num>
  <w:num w:numId="9" w16cid:durableId="222445072">
    <w:abstractNumId w:val="16"/>
  </w:num>
  <w:num w:numId="10" w16cid:durableId="1282104965">
    <w:abstractNumId w:val="14"/>
  </w:num>
  <w:num w:numId="11" w16cid:durableId="1947733358">
    <w:abstractNumId w:val="35"/>
    <w:lvlOverride w:ilvl="0">
      <w:startOverride w:val="1"/>
    </w:lvlOverride>
  </w:num>
  <w:num w:numId="12" w16cid:durableId="1253735983">
    <w:abstractNumId w:val="35"/>
    <w:lvlOverride w:ilvl="0">
      <w:startOverride w:val="1"/>
    </w:lvlOverride>
  </w:num>
  <w:num w:numId="13" w16cid:durableId="1601330510">
    <w:abstractNumId w:val="17"/>
  </w:num>
  <w:num w:numId="14" w16cid:durableId="1686705661">
    <w:abstractNumId w:val="17"/>
    <w:lvlOverride w:ilvl="0">
      <w:startOverride w:val="1"/>
    </w:lvlOverride>
  </w:num>
  <w:num w:numId="15" w16cid:durableId="100495135">
    <w:abstractNumId w:val="17"/>
    <w:lvlOverride w:ilvl="0">
      <w:startOverride w:val="1"/>
    </w:lvlOverride>
  </w:num>
  <w:num w:numId="16" w16cid:durableId="1847789625">
    <w:abstractNumId w:val="12"/>
  </w:num>
  <w:num w:numId="17" w16cid:durableId="1976595224">
    <w:abstractNumId w:val="25"/>
  </w:num>
  <w:num w:numId="18" w16cid:durableId="298347568">
    <w:abstractNumId w:val="33"/>
  </w:num>
  <w:num w:numId="19" w16cid:durableId="1003362949">
    <w:abstractNumId w:val="38"/>
  </w:num>
  <w:num w:numId="20" w16cid:durableId="121385685">
    <w:abstractNumId w:val="10"/>
  </w:num>
  <w:num w:numId="21" w16cid:durableId="2039237902">
    <w:abstractNumId w:val="30"/>
  </w:num>
  <w:num w:numId="22" w16cid:durableId="595863953">
    <w:abstractNumId w:val="26"/>
  </w:num>
  <w:num w:numId="23" w16cid:durableId="2057266833">
    <w:abstractNumId w:val="41"/>
  </w:num>
  <w:num w:numId="24" w16cid:durableId="1596866361">
    <w:abstractNumId w:val="28"/>
  </w:num>
  <w:num w:numId="25" w16cid:durableId="1881740054">
    <w:abstractNumId w:val="23"/>
  </w:num>
  <w:num w:numId="26" w16cid:durableId="612983173">
    <w:abstractNumId w:val="27"/>
  </w:num>
  <w:num w:numId="27" w16cid:durableId="580796602">
    <w:abstractNumId w:val="31"/>
  </w:num>
  <w:num w:numId="28" w16cid:durableId="673266679">
    <w:abstractNumId w:val="9"/>
  </w:num>
  <w:num w:numId="29" w16cid:durableId="1143691519">
    <w:abstractNumId w:val="8"/>
  </w:num>
  <w:num w:numId="30" w16cid:durableId="2138595338">
    <w:abstractNumId w:val="7"/>
  </w:num>
  <w:num w:numId="31" w16cid:durableId="2060278638">
    <w:abstractNumId w:val="6"/>
  </w:num>
  <w:num w:numId="32" w16cid:durableId="518474675">
    <w:abstractNumId w:val="5"/>
  </w:num>
  <w:num w:numId="33" w16cid:durableId="260258181">
    <w:abstractNumId w:val="4"/>
  </w:num>
  <w:num w:numId="34" w16cid:durableId="1002246553">
    <w:abstractNumId w:val="3"/>
  </w:num>
  <w:num w:numId="35" w16cid:durableId="1482963951">
    <w:abstractNumId w:val="2"/>
  </w:num>
  <w:num w:numId="36" w16cid:durableId="1001734043">
    <w:abstractNumId w:val="1"/>
  </w:num>
  <w:num w:numId="37" w16cid:durableId="1933934058">
    <w:abstractNumId w:val="0"/>
  </w:num>
  <w:num w:numId="38" w16cid:durableId="48111812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88306704">
    <w:abstractNumId w:val="37"/>
  </w:num>
  <w:num w:numId="40" w16cid:durableId="538321531">
    <w:abstractNumId w:val="18"/>
  </w:num>
  <w:num w:numId="41" w16cid:durableId="1050959232">
    <w:abstractNumId w:val="11"/>
  </w:num>
  <w:num w:numId="42" w16cid:durableId="1110930245">
    <w:abstractNumId w:val="34"/>
  </w:num>
  <w:num w:numId="43" w16cid:durableId="915089769">
    <w:abstractNumId w:val="13"/>
  </w:num>
  <w:num w:numId="44" w16cid:durableId="958612069">
    <w:abstractNumId w:val="15"/>
  </w:num>
  <w:num w:numId="45" w16cid:durableId="1544945991">
    <w:abstractNumId w:val="22"/>
  </w:num>
  <w:num w:numId="46" w16cid:durableId="839008394">
    <w:abstractNumId w:val="29"/>
  </w:num>
  <w:num w:numId="47" w16cid:durableId="1463306349">
    <w:abstractNumId w:val="39"/>
  </w:num>
  <w:num w:numId="48" w16cid:durableId="378251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322237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F1"/>
    <w:rsid w:val="000003BB"/>
    <w:rsid w:val="000003FF"/>
    <w:rsid w:val="000015B6"/>
    <w:rsid w:val="00005659"/>
    <w:rsid w:val="00006794"/>
    <w:rsid w:val="00012A37"/>
    <w:rsid w:val="00014C54"/>
    <w:rsid w:val="000150DE"/>
    <w:rsid w:val="00015896"/>
    <w:rsid w:val="0002161C"/>
    <w:rsid w:val="00025F93"/>
    <w:rsid w:val="000272DD"/>
    <w:rsid w:val="0003291B"/>
    <w:rsid w:val="00040F1D"/>
    <w:rsid w:val="000413AB"/>
    <w:rsid w:val="00044E3A"/>
    <w:rsid w:val="000522DD"/>
    <w:rsid w:val="00052BC0"/>
    <w:rsid w:val="00053ED5"/>
    <w:rsid w:val="00056957"/>
    <w:rsid w:val="00056E93"/>
    <w:rsid w:val="00063913"/>
    <w:rsid w:val="0006698D"/>
    <w:rsid w:val="000671BC"/>
    <w:rsid w:val="00070389"/>
    <w:rsid w:val="0007074E"/>
    <w:rsid w:val="00071098"/>
    <w:rsid w:val="0007160B"/>
    <w:rsid w:val="00073343"/>
    <w:rsid w:val="0007344C"/>
    <w:rsid w:val="00073992"/>
    <w:rsid w:val="00076641"/>
    <w:rsid w:val="000825A8"/>
    <w:rsid w:val="000853A1"/>
    <w:rsid w:val="0008744D"/>
    <w:rsid w:val="0008747D"/>
    <w:rsid w:val="00090353"/>
    <w:rsid w:val="000911FA"/>
    <w:rsid w:val="00092484"/>
    <w:rsid w:val="00092915"/>
    <w:rsid w:val="00092A4B"/>
    <w:rsid w:val="00092A77"/>
    <w:rsid w:val="00094F22"/>
    <w:rsid w:val="000A2B1B"/>
    <w:rsid w:val="000A2FC5"/>
    <w:rsid w:val="000A4138"/>
    <w:rsid w:val="000A4409"/>
    <w:rsid w:val="000A6B2D"/>
    <w:rsid w:val="000A77A7"/>
    <w:rsid w:val="000A784C"/>
    <w:rsid w:val="000B26D6"/>
    <w:rsid w:val="000B340A"/>
    <w:rsid w:val="000B3A4B"/>
    <w:rsid w:val="000B61AF"/>
    <w:rsid w:val="000B6354"/>
    <w:rsid w:val="000B7FC9"/>
    <w:rsid w:val="000C129E"/>
    <w:rsid w:val="000C26AA"/>
    <w:rsid w:val="000C688F"/>
    <w:rsid w:val="000C7DFC"/>
    <w:rsid w:val="000D00F6"/>
    <w:rsid w:val="000D761B"/>
    <w:rsid w:val="000E0FC0"/>
    <w:rsid w:val="000E1FFD"/>
    <w:rsid w:val="000E57DF"/>
    <w:rsid w:val="000F17D0"/>
    <w:rsid w:val="000F1D08"/>
    <w:rsid w:val="000F2724"/>
    <w:rsid w:val="000F30A5"/>
    <w:rsid w:val="000F5BCA"/>
    <w:rsid w:val="0010016D"/>
    <w:rsid w:val="001003CE"/>
    <w:rsid w:val="00102DB4"/>
    <w:rsid w:val="00103D6E"/>
    <w:rsid w:val="001044A5"/>
    <w:rsid w:val="001059A8"/>
    <w:rsid w:val="00106E31"/>
    <w:rsid w:val="0011356B"/>
    <w:rsid w:val="0011358D"/>
    <w:rsid w:val="0011514F"/>
    <w:rsid w:val="001162D5"/>
    <w:rsid w:val="00117D94"/>
    <w:rsid w:val="00124A41"/>
    <w:rsid w:val="00124B2C"/>
    <w:rsid w:val="001304B9"/>
    <w:rsid w:val="0014134F"/>
    <w:rsid w:val="001435D8"/>
    <w:rsid w:val="00143FC3"/>
    <w:rsid w:val="00144472"/>
    <w:rsid w:val="0014700C"/>
    <w:rsid w:val="00150E55"/>
    <w:rsid w:val="001524DD"/>
    <w:rsid w:val="00154521"/>
    <w:rsid w:val="00156A18"/>
    <w:rsid w:val="00160642"/>
    <w:rsid w:val="00161849"/>
    <w:rsid w:val="00164100"/>
    <w:rsid w:val="0016515D"/>
    <w:rsid w:val="00166932"/>
    <w:rsid w:val="001675A3"/>
    <w:rsid w:val="00175B5B"/>
    <w:rsid w:val="00175F78"/>
    <w:rsid w:val="0017648B"/>
    <w:rsid w:val="00177474"/>
    <w:rsid w:val="0018133E"/>
    <w:rsid w:val="00181439"/>
    <w:rsid w:val="00181CC0"/>
    <w:rsid w:val="00182CD8"/>
    <w:rsid w:val="00183065"/>
    <w:rsid w:val="00184C92"/>
    <w:rsid w:val="001871FF"/>
    <w:rsid w:val="00190510"/>
    <w:rsid w:val="00191982"/>
    <w:rsid w:val="00192F4A"/>
    <w:rsid w:val="001949AC"/>
    <w:rsid w:val="00194FF8"/>
    <w:rsid w:val="00197726"/>
    <w:rsid w:val="001A0F25"/>
    <w:rsid w:val="001A1DD2"/>
    <w:rsid w:val="001A53FA"/>
    <w:rsid w:val="001A5B90"/>
    <w:rsid w:val="001A7BEE"/>
    <w:rsid w:val="001B1908"/>
    <w:rsid w:val="001B504F"/>
    <w:rsid w:val="001B713B"/>
    <w:rsid w:val="001B7F02"/>
    <w:rsid w:val="001C18B4"/>
    <w:rsid w:val="001C212A"/>
    <w:rsid w:val="001C4DF8"/>
    <w:rsid w:val="001C6BDD"/>
    <w:rsid w:val="001C72B2"/>
    <w:rsid w:val="001D6BD5"/>
    <w:rsid w:val="001E17B6"/>
    <w:rsid w:val="001E27F2"/>
    <w:rsid w:val="001E2EC2"/>
    <w:rsid w:val="001E39EB"/>
    <w:rsid w:val="001E413A"/>
    <w:rsid w:val="001E539D"/>
    <w:rsid w:val="001E6654"/>
    <w:rsid w:val="001E7E09"/>
    <w:rsid w:val="001F0D92"/>
    <w:rsid w:val="001F3191"/>
    <w:rsid w:val="001F4952"/>
    <w:rsid w:val="001F5EFA"/>
    <w:rsid w:val="001F6981"/>
    <w:rsid w:val="001F7293"/>
    <w:rsid w:val="001F7512"/>
    <w:rsid w:val="001F7A9C"/>
    <w:rsid w:val="0020202C"/>
    <w:rsid w:val="002035B6"/>
    <w:rsid w:val="00203B97"/>
    <w:rsid w:val="00203C5C"/>
    <w:rsid w:val="002067EA"/>
    <w:rsid w:val="002142F9"/>
    <w:rsid w:val="00216CC9"/>
    <w:rsid w:val="00216CFC"/>
    <w:rsid w:val="00217189"/>
    <w:rsid w:val="00220446"/>
    <w:rsid w:val="00220E2A"/>
    <w:rsid w:val="00227DC1"/>
    <w:rsid w:val="00227E0E"/>
    <w:rsid w:val="00232EAB"/>
    <w:rsid w:val="002408CF"/>
    <w:rsid w:val="00241342"/>
    <w:rsid w:val="0024624A"/>
    <w:rsid w:val="00250F20"/>
    <w:rsid w:val="00250F76"/>
    <w:rsid w:val="002518C0"/>
    <w:rsid w:val="0025762C"/>
    <w:rsid w:val="00262E50"/>
    <w:rsid w:val="0026672A"/>
    <w:rsid w:val="00266EFE"/>
    <w:rsid w:val="00275462"/>
    <w:rsid w:val="00275BD7"/>
    <w:rsid w:val="00276F74"/>
    <w:rsid w:val="0028012C"/>
    <w:rsid w:val="0028494A"/>
    <w:rsid w:val="0028571E"/>
    <w:rsid w:val="00286573"/>
    <w:rsid w:val="00287D3C"/>
    <w:rsid w:val="00292841"/>
    <w:rsid w:val="00293615"/>
    <w:rsid w:val="00294438"/>
    <w:rsid w:val="00295D2E"/>
    <w:rsid w:val="00295F27"/>
    <w:rsid w:val="002A072A"/>
    <w:rsid w:val="002A1B69"/>
    <w:rsid w:val="002A3903"/>
    <w:rsid w:val="002A3A34"/>
    <w:rsid w:val="002B14BF"/>
    <w:rsid w:val="002B196E"/>
    <w:rsid w:val="002B4E0F"/>
    <w:rsid w:val="002B5438"/>
    <w:rsid w:val="002B61F0"/>
    <w:rsid w:val="002B7C02"/>
    <w:rsid w:val="002B7C99"/>
    <w:rsid w:val="002C20B3"/>
    <w:rsid w:val="002C2119"/>
    <w:rsid w:val="002C2A7D"/>
    <w:rsid w:val="002C3135"/>
    <w:rsid w:val="002C4E13"/>
    <w:rsid w:val="002C6ACD"/>
    <w:rsid w:val="002D04BB"/>
    <w:rsid w:val="002D11E7"/>
    <w:rsid w:val="002D1241"/>
    <w:rsid w:val="002D3269"/>
    <w:rsid w:val="002D6D8D"/>
    <w:rsid w:val="002D7140"/>
    <w:rsid w:val="002D787D"/>
    <w:rsid w:val="002D790E"/>
    <w:rsid w:val="002E0935"/>
    <w:rsid w:val="002E2E51"/>
    <w:rsid w:val="002E3158"/>
    <w:rsid w:val="002E4587"/>
    <w:rsid w:val="002E5373"/>
    <w:rsid w:val="002E6702"/>
    <w:rsid w:val="002E737F"/>
    <w:rsid w:val="002E7A66"/>
    <w:rsid w:val="002F5ACB"/>
    <w:rsid w:val="00300128"/>
    <w:rsid w:val="003004D7"/>
    <w:rsid w:val="00301293"/>
    <w:rsid w:val="00301365"/>
    <w:rsid w:val="003035ED"/>
    <w:rsid w:val="00303E5F"/>
    <w:rsid w:val="003042BC"/>
    <w:rsid w:val="00304ADE"/>
    <w:rsid w:val="003113AA"/>
    <w:rsid w:val="003131DF"/>
    <w:rsid w:val="00313607"/>
    <w:rsid w:val="003145F9"/>
    <w:rsid w:val="003151B5"/>
    <w:rsid w:val="003222B8"/>
    <w:rsid w:val="003243B9"/>
    <w:rsid w:val="003244E7"/>
    <w:rsid w:val="003264EA"/>
    <w:rsid w:val="003315F2"/>
    <w:rsid w:val="00331BC0"/>
    <w:rsid w:val="00332686"/>
    <w:rsid w:val="003403BB"/>
    <w:rsid w:val="003404A3"/>
    <w:rsid w:val="00341C96"/>
    <w:rsid w:val="00343018"/>
    <w:rsid w:val="003472A9"/>
    <w:rsid w:val="00347735"/>
    <w:rsid w:val="003479B3"/>
    <w:rsid w:val="00350699"/>
    <w:rsid w:val="00351327"/>
    <w:rsid w:val="003517EB"/>
    <w:rsid w:val="0035245C"/>
    <w:rsid w:val="00354DE9"/>
    <w:rsid w:val="003557B3"/>
    <w:rsid w:val="00356110"/>
    <w:rsid w:val="00357AA9"/>
    <w:rsid w:val="0036023E"/>
    <w:rsid w:val="00361ADF"/>
    <w:rsid w:val="00361C3A"/>
    <w:rsid w:val="00363C88"/>
    <w:rsid w:val="00366465"/>
    <w:rsid w:val="00367B0D"/>
    <w:rsid w:val="00371810"/>
    <w:rsid w:val="00373E6E"/>
    <w:rsid w:val="00376026"/>
    <w:rsid w:val="0038368A"/>
    <w:rsid w:val="00393A4C"/>
    <w:rsid w:val="003954F7"/>
    <w:rsid w:val="003978BA"/>
    <w:rsid w:val="003A4765"/>
    <w:rsid w:val="003B1703"/>
    <w:rsid w:val="003B22E6"/>
    <w:rsid w:val="003B3BF0"/>
    <w:rsid w:val="003B4B3F"/>
    <w:rsid w:val="003B7E72"/>
    <w:rsid w:val="003C16B9"/>
    <w:rsid w:val="003C30AB"/>
    <w:rsid w:val="003C37D0"/>
    <w:rsid w:val="003C43C6"/>
    <w:rsid w:val="003C5617"/>
    <w:rsid w:val="003C5AF2"/>
    <w:rsid w:val="003C7357"/>
    <w:rsid w:val="003D2629"/>
    <w:rsid w:val="003D2745"/>
    <w:rsid w:val="003D63A1"/>
    <w:rsid w:val="003D64F8"/>
    <w:rsid w:val="003D6D95"/>
    <w:rsid w:val="003D6E63"/>
    <w:rsid w:val="003E1F60"/>
    <w:rsid w:val="003E624F"/>
    <w:rsid w:val="003F0205"/>
    <w:rsid w:val="003F1A30"/>
    <w:rsid w:val="003F1AE9"/>
    <w:rsid w:val="003F1FE7"/>
    <w:rsid w:val="003F25E2"/>
    <w:rsid w:val="003F59EB"/>
    <w:rsid w:val="003F7BA1"/>
    <w:rsid w:val="0040127D"/>
    <w:rsid w:val="004023F7"/>
    <w:rsid w:val="00405F9A"/>
    <w:rsid w:val="004073D5"/>
    <w:rsid w:val="00407589"/>
    <w:rsid w:val="00407819"/>
    <w:rsid w:val="004169F4"/>
    <w:rsid w:val="004177F9"/>
    <w:rsid w:val="00421A39"/>
    <w:rsid w:val="00421E4A"/>
    <w:rsid w:val="0042347B"/>
    <w:rsid w:val="004246AC"/>
    <w:rsid w:val="00424A41"/>
    <w:rsid w:val="0043513E"/>
    <w:rsid w:val="00435C77"/>
    <w:rsid w:val="0043663B"/>
    <w:rsid w:val="0044065A"/>
    <w:rsid w:val="00440B41"/>
    <w:rsid w:val="00441FF1"/>
    <w:rsid w:val="00446E46"/>
    <w:rsid w:val="0045002B"/>
    <w:rsid w:val="00450374"/>
    <w:rsid w:val="004505FB"/>
    <w:rsid w:val="00450640"/>
    <w:rsid w:val="0045313E"/>
    <w:rsid w:val="0045478C"/>
    <w:rsid w:val="004547B5"/>
    <w:rsid w:val="00455364"/>
    <w:rsid w:val="004577E5"/>
    <w:rsid w:val="0046094A"/>
    <w:rsid w:val="00462239"/>
    <w:rsid w:val="00465A4F"/>
    <w:rsid w:val="00465C9C"/>
    <w:rsid w:val="00465E9A"/>
    <w:rsid w:val="0046690F"/>
    <w:rsid w:val="00473B42"/>
    <w:rsid w:val="00475CCB"/>
    <w:rsid w:val="00483538"/>
    <w:rsid w:val="0048415C"/>
    <w:rsid w:val="00485844"/>
    <w:rsid w:val="00487C56"/>
    <w:rsid w:val="00490CDD"/>
    <w:rsid w:val="004913F6"/>
    <w:rsid w:val="00491418"/>
    <w:rsid w:val="004924FC"/>
    <w:rsid w:val="004952A0"/>
    <w:rsid w:val="004A0533"/>
    <w:rsid w:val="004A5BA9"/>
    <w:rsid w:val="004A609B"/>
    <w:rsid w:val="004A7DFA"/>
    <w:rsid w:val="004B3EAF"/>
    <w:rsid w:val="004B627D"/>
    <w:rsid w:val="004C059C"/>
    <w:rsid w:val="004C05E2"/>
    <w:rsid w:val="004C5A8D"/>
    <w:rsid w:val="004C6BC7"/>
    <w:rsid w:val="004D7E7D"/>
    <w:rsid w:val="004E1122"/>
    <w:rsid w:val="004E3673"/>
    <w:rsid w:val="004E3B41"/>
    <w:rsid w:val="004E4BC6"/>
    <w:rsid w:val="004E5102"/>
    <w:rsid w:val="004E5986"/>
    <w:rsid w:val="004E6CD2"/>
    <w:rsid w:val="004E6D56"/>
    <w:rsid w:val="004E74E4"/>
    <w:rsid w:val="004E7C36"/>
    <w:rsid w:val="004E7EE6"/>
    <w:rsid w:val="004F3A32"/>
    <w:rsid w:val="004F3B69"/>
    <w:rsid w:val="004F3E3B"/>
    <w:rsid w:val="004F5270"/>
    <w:rsid w:val="004F6667"/>
    <w:rsid w:val="004F77AB"/>
    <w:rsid w:val="004F7CC8"/>
    <w:rsid w:val="005007A4"/>
    <w:rsid w:val="00502690"/>
    <w:rsid w:val="00506BB3"/>
    <w:rsid w:val="00507B22"/>
    <w:rsid w:val="00510414"/>
    <w:rsid w:val="005145E5"/>
    <w:rsid w:val="00515E6C"/>
    <w:rsid w:val="00517A0F"/>
    <w:rsid w:val="00524499"/>
    <w:rsid w:val="005271D9"/>
    <w:rsid w:val="00532615"/>
    <w:rsid w:val="00533BC3"/>
    <w:rsid w:val="005341B7"/>
    <w:rsid w:val="00535C53"/>
    <w:rsid w:val="005368E6"/>
    <w:rsid w:val="0053690D"/>
    <w:rsid w:val="00536C26"/>
    <w:rsid w:val="0053722E"/>
    <w:rsid w:val="00537667"/>
    <w:rsid w:val="0054137E"/>
    <w:rsid w:val="0054139F"/>
    <w:rsid w:val="005420DE"/>
    <w:rsid w:val="00545F70"/>
    <w:rsid w:val="0054654E"/>
    <w:rsid w:val="00546B52"/>
    <w:rsid w:val="005500E7"/>
    <w:rsid w:val="0055219B"/>
    <w:rsid w:val="00552ACE"/>
    <w:rsid w:val="00554868"/>
    <w:rsid w:val="00554BC9"/>
    <w:rsid w:val="0055520A"/>
    <w:rsid w:val="0055592C"/>
    <w:rsid w:val="005567C8"/>
    <w:rsid w:val="00557452"/>
    <w:rsid w:val="005608EE"/>
    <w:rsid w:val="00563947"/>
    <w:rsid w:val="00565722"/>
    <w:rsid w:val="0056593E"/>
    <w:rsid w:val="00570794"/>
    <w:rsid w:val="00571FA5"/>
    <w:rsid w:val="00573D0D"/>
    <w:rsid w:val="00575D01"/>
    <w:rsid w:val="00576884"/>
    <w:rsid w:val="00576A4A"/>
    <w:rsid w:val="00583836"/>
    <w:rsid w:val="0058405F"/>
    <w:rsid w:val="00587A64"/>
    <w:rsid w:val="005929E9"/>
    <w:rsid w:val="005954FB"/>
    <w:rsid w:val="00595F02"/>
    <w:rsid w:val="005978A2"/>
    <w:rsid w:val="005A47B8"/>
    <w:rsid w:val="005A709D"/>
    <w:rsid w:val="005A7552"/>
    <w:rsid w:val="005B1942"/>
    <w:rsid w:val="005B2F4D"/>
    <w:rsid w:val="005B3186"/>
    <w:rsid w:val="005B3EE3"/>
    <w:rsid w:val="005B60AF"/>
    <w:rsid w:val="005C2AE7"/>
    <w:rsid w:val="005C396F"/>
    <w:rsid w:val="005C424E"/>
    <w:rsid w:val="005C4628"/>
    <w:rsid w:val="005C4910"/>
    <w:rsid w:val="005E13DA"/>
    <w:rsid w:val="005E40CF"/>
    <w:rsid w:val="005E431A"/>
    <w:rsid w:val="005E49A4"/>
    <w:rsid w:val="005E4E38"/>
    <w:rsid w:val="005E5301"/>
    <w:rsid w:val="005F1E70"/>
    <w:rsid w:val="005F30F5"/>
    <w:rsid w:val="005F4A9B"/>
    <w:rsid w:val="005F73DB"/>
    <w:rsid w:val="005F75ED"/>
    <w:rsid w:val="00602754"/>
    <w:rsid w:val="00604E08"/>
    <w:rsid w:val="006101D9"/>
    <w:rsid w:val="00612252"/>
    <w:rsid w:val="00613C83"/>
    <w:rsid w:val="00615298"/>
    <w:rsid w:val="00621A57"/>
    <w:rsid w:val="006336F2"/>
    <w:rsid w:val="00635ABF"/>
    <w:rsid w:val="00641902"/>
    <w:rsid w:val="0064308E"/>
    <w:rsid w:val="00646C2E"/>
    <w:rsid w:val="00651085"/>
    <w:rsid w:val="006513CD"/>
    <w:rsid w:val="00652AF6"/>
    <w:rsid w:val="00652F33"/>
    <w:rsid w:val="00653DE7"/>
    <w:rsid w:val="00654DB9"/>
    <w:rsid w:val="006571DB"/>
    <w:rsid w:val="006612C5"/>
    <w:rsid w:val="00662589"/>
    <w:rsid w:val="00663A17"/>
    <w:rsid w:val="006649D7"/>
    <w:rsid w:val="00666FB0"/>
    <w:rsid w:val="006773C7"/>
    <w:rsid w:val="00677B1A"/>
    <w:rsid w:val="00677D4F"/>
    <w:rsid w:val="00682E0D"/>
    <w:rsid w:val="00690A83"/>
    <w:rsid w:val="00691DAD"/>
    <w:rsid w:val="00693308"/>
    <w:rsid w:val="0069374B"/>
    <w:rsid w:val="00694527"/>
    <w:rsid w:val="00694E8D"/>
    <w:rsid w:val="00695CA6"/>
    <w:rsid w:val="00697DD3"/>
    <w:rsid w:val="006A0373"/>
    <w:rsid w:val="006A116E"/>
    <w:rsid w:val="006A2A08"/>
    <w:rsid w:val="006A2CB3"/>
    <w:rsid w:val="006A47E6"/>
    <w:rsid w:val="006A66FF"/>
    <w:rsid w:val="006A6E30"/>
    <w:rsid w:val="006B0349"/>
    <w:rsid w:val="006B0913"/>
    <w:rsid w:val="006B7412"/>
    <w:rsid w:val="006B7BC1"/>
    <w:rsid w:val="006C0131"/>
    <w:rsid w:val="006C1527"/>
    <w:rsid w:val="006C3088"/>
    <w:rsid w:val="006C6B54"/>
    <w:rsid w:val="006C7BB8"/>
    <w:rsid w:val="006D0F6E"/>
    <w:rsid w:val="006D3552"/>
    <w:rsid w:val="006D4DB7"/>
    <w:rsid w:val="006D6AC9"/>
    <w:rsid w:val="006D6AEE"/>
    <w:rsid w:val="006E049C"/>
    <w:rsid w:val="006E70EF"/>
    <w:rsid w:val="006F076A"/>
    <w:rsid w:val="006F48CA"/>
    <w:rsid w:val="006F5B59"/>
    <w:rsid w:val="006F6F89"/>
    <w:rsid w:val="006F758C"/>
    <w:rsid w:val="00701453"/>
    <w:rsid w:val="00701CD6"/>
    <w:rsid w:val="007050FE"/>
    <w:rsid w:val="0070570D"/>
    <w:rsid w:val="00707CB2"/>
    <w:rsid w:val="007103EA"/>
    <w:rsid w:val="007112E1"/>
    <w:rsid w:val="00713D85"/>
    <w:rsid w:val="007158F1"/>
    <w:rsid w:val="00717545"/>
    <w:rsid w:val="00717F0D"/>
    <w:rsid w:val="00731297"/>
    <w:rsid w:val="00731AB9"/>
    <w:rsid w:val="00734AC1"/>
    <w:rsid w:val="0073528A"/>
    <w:rsid w:val="00736F1B"/>
    <w:rsid w:val="00741A88"/>
    <w:rsid w:val="00744BC0"/>
    <w:rsid w:val="0074606B"/>
    <w:rsid w:val="00747373"/>
    <w:rsid w:val="00752A01"/>
    <w:rsid w:val="00752D60"/>
    <w:rsid w:val="007560B2"/>
    <w:rsid w:val="00757795"/>
    <w:rsid w:val="00757DC2"/>
    <w:rsid w:val="00760C51"/>
    <w:rsid w:val="00762413"/>
    <w:rsid w:val="007631F9"/>
    <w:rsid w:val="00764301"/>
    <w:rsid w:val="00764B36"/>
    <w:rsid w:val="00775035"/>
    <w:rsid w:val="007766B8"/>
    <w:rsid w:val="00777601"/>
    <w:rsid w:val="00782E8A"/>
    <w:rsid w:val="00784158"/>
    <w:rsid w:val="007860E5"/>
    <w:rsid w:val="0078661F"/>
    <w:rsid w:val="007905E1"/>
    <w:rsid w:val="00792946"/>
    <w:rsid w:val="00793D33"/>
    <w:rsid w:val="00796648"/>
    <w:rsid w:val="00796CF3"/>
    <w:rsid w:val="0079766F"/>
    <w:rsid w:val="007A0CD0"/>
    <w:rsid w:val="007A35AE"/>
    <w:rsid w:val="007A777D"/>
    <w:rsid w:val="007B0DD4"/>
    <w:rsid w:val="007B36B1"/>
    <w:rsid w:val="007B65C4"/>
    <w:rsid w:val="007B7BDF"/>
    <w:rsid w:val="007C031A"/>
    <w:rsid w:val="007C09E3"/>
    <w:rsid w:val="007C334A"/>
    <w:rsid w:val="007C6FF6"/>
    <w:rsid w:val="007C7C6F"/>
    <w:rsid w:val="007D1278"/>
    <w:rsid w:val="007D1D37"/>
    <w:rsid w:val="007E04B3"/>
    <w:rsid w:val="007E093E"/>
    <w:rsid w:val="007E101B"/>
    <w:rsid w:val="007E26D7"/>
    <w:rsid w:val="007E2779"/>
    <w:rsid w:val="007E5850"/>
    <w:rsid w:val="007E6FDA"/>
    <w:rsid w:val="007E70B4"/>
    <w:rsid w:val="007E7497"/>
    <w:rsid w:val="007E7528"/>
    <w:rsid w:val="007F0FAB"/>
    <w:rsid w:val="007F1991"/>
    <w:rsid w:val="007F223D"/>
    <w:rsid w:val="007F3996"/>
    <w:rsid w:val="007F43A5"/>
    <w:rsid w:val="007F4D92"/>
    <w:rsid w:val="007F509A"/>
    <w:rsid w:val="007F5598"/>
    <w:rsid w:val="007F589B"/>
    <w:rsid w:val="007F6A53"/>
    <w:rsid w:val="007F75ED"/>
    <w:rsid w:val="00800D80"/>
    <w:rsid w:val="008119F3"/>
    <w:rsid w:val="0082071A"/>
    <w:rsid w:val="00821D56"/>
    <w:rsid w:val="00823EF5"/>
    <w:rsid w:val="00824115"/>
    <w:rsid w:val="0083072E"/>
    <w:rsid w:val="00834226"/>
    <w:rsid w:val="0083727D"/>
    <w:rsid w:val="008376B9"/>
    <w:rsid w:val="00837FB4"/>
    <w:rsid w:val="008413AD"/>
    <w:rsid w:val="00843179"/>
    <w:rsid w:val="008443D2"/>
    <w:rsid w:val="00846838"/>
    <w:rsid w:val="00850456"/>
    <w:rsid w:val="00851D32"/>
    <w:rsid w:val="0085574F"/>
    <w:rsid w:val="008565E4"/>
    <w:rsid w:val="008571E4"/>
    <w:rsid w:val="00857385"/>
    <w:rsid w:val="00857B6A"/>
    <w:rsid w:val="00857CD8"/>
    <w:rsid w:val="008616A8"/>
    <w:rsid w:val="008660BA"/>
    <w:rsid w:val="008675E7"/>
    <w:rsid w:val="00867A5E"/>
    <w:rsid w:val="00870219"/>
    <w:rsid w:val="00870384"/>
    <w:rsid w:val="0087148F"/>
    <w:rsid w:val="0087217B"/>
    <w:rsid w:val="00872B4A"/>
    <w:rsid w:val="00873CA4"/>
    <w:rsid w:val="008744A0"/>
    <w:rsid w:val="00876D7F"/>
    <w:rsid w:val="00876DF6"/>
    <w:rsid w:val="00886714"/>
    <w:rsid w:val="00891E98"/>
    <w:rsid w:val="0089720E"/>
    <w:rsid w:val="0089780E"/>
    <w:rsid w:val="008979A9"/>
    <w:rsid w:val="008A0317"/>
    <w:rsid w:val="008A04C6"/>
    <w:rsid w:val="008A06E1"/>
    <w:rsid w:val="008A45D7"/>
    <w:rsid w:val="008A5323"/>
    <w:rsid w:val="008A6710"/>
    <w:rsid w:val="008B6B03"/>
    <w:rsid w:val="008C0CAB"/>
    <w:rsid w:val="008C0D58"/>
    <w:rsid w:val="008C22C5"/>
    <w:rsid w:val="008C256D"/>
    <w:rsid w:val="008C4732"/>
    <w:rsid w:val="008C4E5B"/>
    <w:rsid w:val="008C5F18"/>
    <w:rsid w:val="008C6053"/>
    <w:rsid w:val="008D1C90"/>
    <w:rsid w:val="008D32F0"/>
    <w:rsid w:val="008E2384"/>
    <w:rsid w:val="008E6E1D"/>
    <w:rsid w:val="008E6E92"/>
    <w:rsid w:val="008E7651"/>
    <w:rsid w:val="008F36AF"/>
    <w:rsid w:val="008F389D"/>
    <w:rsid w:val="008F4D4A"/>
    <w:rsid w:val="008F5421"/>
    <w:rsid w:val="008F738E"/>
    <w:rsid w:val="0090003E"/>
    <w:rsid w:val="00901C8A"/>
    <w:rsid w:val="00902D9F"/>
    <w:rsid w:val="0090537D"/>
    <w:rsid w:val="00910B02"/>
    <w:rsid w:val="00910E02"/>
    <w:rsid w:val="0091290A"/>
    <w:rsid w:val="00915261"/>
    <w:rsid w:val="0092026A"/>
    <w:rsid w:val="00921C8A"/>
    <w:rsid w:val="00921FBD"/>
    <w:rsid w:val="009225ED"/>
    <w:rsid w:val="0092318B"/>
    <w:rsid w:val="0092425D"/>
    <w:rsid w:val="009254C2"/>
    <w:rsid w:val="00925CA7"/>
    <w:rsid w:val="00926497"/>
    <w:rsid w:val="00927FEF"/>
    <w:rsid w:val="00930002"/>
    <w:rsid w:val="00933C00"/>
    <w:rsid w:val="00936251"/>
    <w:rsid w:val="00936CB4"/>
    <w:rsid w:val="00937AAD"/>
    <w:rsid w:val="0094025E"/>
    <w:rsid w:val="0094078F"/>
    <w:rsid w:val="0094219B"/>
    <w:rsid w:val="00942B9A"/>
    <w:rsid w:val="009444B3"/>
    <w:rsid w:val="0094468F"/>
    <w:rsid w:val="00944E1D"/>
    <w:rsid w:val="00951025"/>
    <w:rsid w:val="009513E5"/>
    <w:rsid w:val="009535F3"/>
    <w:rsid w:val="0096096A"/>
    <w:rsid w:val="00961CED"/>
    <w:rsid w:val="00962191"/>
    <w:rsid w:val="009633B9"/>
    <w:rsid w:val="0096473B"/>
    <w:rsid w:val="009673A9"/>
    <w:rsid w:val="00972368"/>
    <w:rsid w:val="00976F64"/>
    <w:rsid w:val="0097736E"/>
    <w:rsid w:val="009808E1"/>
    <w:rsid w:val="009811F0"/>
    <w:rsid w:val="009855CC"/>
    <w:rsid w:val="00985643"/>
    <w:rsid w:val="00987446"/>
    <w:rsid w:val="00987A14"/>
    <w:rsid w:val="00987D97"/>
    <w:rsid w:val="00990ED2"/>
    <w:rsid w:val="0099555C"/>
    <w:rsid w:val="009960CF"/>
    <w:rsid w:val="00997F41"/>
    <w:rsid w:val="009A081F"/>
    <w:rsid w:val="009A09F1"/>
    <w:rsid w:val="009A2D3A"/>
    <w:rsid w:val="009A3E98"/>
    <w:rsid w:val="009A65BD"/>
    <w:rsid w:val="009B1EC2"/>
    <w:rsid w:val="009B2CD4"/>
    <w:rsid w:val="009B31F2"/>
    <w:rsid w:val="009B347A"/>
    <w:rsid w:val="009C0C16"/>
    <w:rsid w:val="009C3EFA"/>
    <w:rsid w:val="009C438F"/>
    <w:rsid w:val="009C4B89"/>
    <w:rsid w:val="009C6117"/>
    <w:rsid w:val="009C6281"/>
    <w:rsid w:val="009C6B6E"/>
    <w:rsid w:val="009D5A11"/>
    <w:rsid w:val="009D7F29"/>
    <w:rsid w:val="009E5C81"/>
    <w:rsid w:val="009E6507"/>
    <w:rsid w:val="009F0EFD"/>
    <w:rsid w:val="009F41DC"/>
    <w:rsid w:val="009F5AA5"/>
    <w:rsid w:val="009F5CBF"/>
    <w:rsid w:val="009F5CD6"/>
    <w:rsid w:val="00A003E5"/>
    <w:rsid w:val="00A017C9"/>
    <w:rsid w:val="00A01B60"/>
    <w:rsid w:val="00A06BF6"/>
    <w:rsid w:val="00A071AA"/>
    <w:rsid w:val="00A073D3"/>
    <w:rsid w:val="00A11E13"/>
    <w:rsid w:val="00A214FA"/>
    <w:rsid w:val="00A32773"/>
    <w:rsid w:val="00A33A4F"/>
    <w:rsid w:val="00A342F7"/>
    <w:rsid w:val="00A351F7"/>
    <w:rsid w:val="00A40037"/>
    <w:rsid w:val="00A4085E"/>
    <w:rsid w:val="00A41E91"/>
    <w:rsid w:val="00A43CD1"/>
    <w:rsid w:val="00A44A08"/>
    <w:rsid w:val="00A461AC"/>
    <w:rsid w:val="00A478F4"/>
    <w:rsid w:val="00A50D6C"/>
    <w:rsid w:val="00A51302"/>
    <w:rsid w:val="00A53336"/>
    <w:rsid w:val="00A543F2"/>
    <w:rsid w:val="00A54D8C"/>
    <w:rsid w:val="00A54E0E"/>
    <w:rsid w:val="00A55313"/>
    <w:rsid w:val="00A57977"/>
    <w:rsid w:val="00A6070D"/>
    <w:rsid w:val="00A64BC4"/>
    <w:rsid w:val="00A70431"/>
    <w:rsid w:val="00A7057C"/>
    <w:rsid w:val="00A7192F"/>
    <w:rsid w:val="00A72258"/>
    <w:rsid w:val="00A739EA"/>
    <w:rsid w:val="00A77D4B"/>
    <w:rsid w:val="00A80CD9"/>
    <w:rsid w:val="00A80DBE"/>
    <w:rsid w:val="00A81937"/>
    <w:rsid w:val="00A823E3"/>
    <w:rsid w:val="00A83FF4"/>
    <w:rsid w:val="00A877E9"/>
    <w:rsid w:val="00A905C9"/>
    <w:rsid w:val="00A90A1E"/>
    <w:rsid w:val="00A9348E"/>
    <w:rsid w:val="00A97E2A"/>
    <w:rsid w:val="00AA27B2"/>
    <w:rsid w:val="00AA622C"/>
    <w:rsid w:val="00AB0816"/>
    <w:rsid w:val="00AB08C9"/>
    <w:rsid w:val="00AB284D"/>
    <w:rsid w:val="00AB2D0E"/>
    <w:rsid w:val="00AB3F81"/>
    <w:rsid w:val="00AC176E"/>
    <w:rsid w:val="00AC5D4F"/>
    <w:rsid w:val="00AC5E21"/>
    <w:rsid w:val="00AC5ECD"/>
    <w:rsid w:val="00AD1F13"/>
    <w:rsid w:val="00AD44BD"/>
    <w:rsid w:val="00AD7C41"/>
    <w:rsid w:val="00AE0BED"/>
    <w:rsid w:val="00AE197E"/>
    <w:rsid w:val="00AE271F"/>
    <w:rsid w:val="00AE48D6"/>
    <w:rsid w:val="00AE548B"/>
    <w:rsid w:val="00AE5B19"/>
    <w:rsid w:val="00AE6B91"/>
    <w:rsid w:val="00AE73AE"/>
    <w:rsid w:val="00AF44D8"/>
    <w:rsid w:val="00AF7395"/>
    <w:rsid w:val="00AF7550"/>
    <w:rsid w:val="00B00ADD"/>
    <w:rsid w:val="00B038C5"/>
    <w:rsid w:val="00B059AE"/>
    <w:rsid w:val="00B06573"/>
    <w:rsid w:val="00B070E2"/>
    <w:rsid w:val="00B11A18"/>
    <w:rsid w:val="00B12961"/>
    <w:rsid w:val="00B12AC0"/>
    <w:rsid w:val="00B133A4"/>
    <w:rsid w:val="00B21D82"/>
    <w:rsid w:val="00B2560E"/>
    <w:rsid w:val="00B32EEA"/>
    <w:rsid w:val="00B33E09"/>
    <w:rsid w:val="00B37074"/>
    <w:rsid w:val="00B42D18"/>
    <w:rsid w:val="00B4317C"/>
    <w:rsid w:val="00B47646"/>
    <w:rsid w:val="00B524A2"/>
    <w:rsid w:val="00B528D0"/>
    <w:rsid w:val="00B53CBF"/>
    <w:rsid w:val="00B549AC"/>
    <w:rsid w:val="00B54DA4"/>
    <w:rsid w:val="00B5572C"/>
    <w:rsid w:val="00B57319"/>
    <w:rsid w:val="00B5778D"/>
    <w:rsid w:val="00B57B3E"/>
    <w:rsid w:val="00B60CB6"/>
    <w:rsid w:val="00B6142B"/>
    <w:rsid w:val="00B62A02"/>
    <w:rsid w:val="00B63414"/>
    <w:rsid w:val="00B736C0"/>
    <w:rsid w:val="00B743BB"/>
    <w:rsid w:val="00B7515C"/>
    <w:rsid w:val="00B76837"/>
    <w:rsid w:val="00B80AA8"/>
    <w:rsid w:val="00B82D3D"/>
    <w:rsid w:val="00B86F7B"/>
    <w:rsid w:val="00B8778D"/>
    <w:rsid w:val="00B90B0D"/>
    <w:rsid w:val="00B90F7A"/>
    <w:rsid w:val="00B926B6"/>
    <w:rsid w:val="00B9440B"/>
    <w:rsid w:val="00B960B3"/>
    <w:rsid w:val="00B963E1"/>
    <w:rsid w:val="00B969F5"/>
    <w:rsid w:val="00B96B24"/>
    <w:rsid w:val="00B96FB1"/>
    <w:rsid w:val="00BA2B57"/>
    <w:rsid w:val="00BA392C"/>
    <w:rsid w:val="00BA4EAF"/>
    <w:rsid w:val="00BA7368"/>
    <w:rsid w:val="00BA7808"/>
    <w:rsid w:val="00BB2BCC"/>
    <w:rsid w:val="00BB40B2"/>
    <w:rsid w:val="00BB5F4B"/>
    <w:rsid w:val="00BB7729"/>
    <w:rsid w:val="00BB7815"/>
    <w:rsid w:val="00BB7A5A"/>
    <w:rsid w:val="00BC0F5F"/>
    <w:rsid w:val="00BC174B"/>
    <w:rsid w:val="00BC733B"/>
    <w:rsid w:val="00BC7E9D"/>
    <w:rsid w:val="00BD0A9E"/>
    <w:rsid w:val="00BD26CD"/>
    <w:rsid w:val="00BD2B3D"/>
    <w:rsid w:val="00BD2C66"/>
    <w:rsid w:val="00BD581C"/>
    <w:rsid w:val="00BD6B07"/>
    <w:rsid w:val="00BE20F5"/>
    <w:rsid w:val="00BE2301"/>
    <w:rsid w:val="00BE285A"/>
    <w:rsid w:val="00BE3DFF"/>
    <w:rsid w:val="00BE4834"/>
    <w:rsid w:val="00BF283E"/>
    <w:rsid w:val="00BF332C"/>
    <w:rsid w:val="00BF34F0"/>
    <w:rsid w:val="00BF3566"/>
    <w:rsid w:val="00BF47F0"/>
    <w:rsid w:val="00BF4E12"/>
    <w:rsid w:val="00BF513E"/>
    <w:rsid w:val="00BF5977"/>
    <w:rsid w:val="00BF6D83"/>
    <w:rsid w:val="00BF760A"/>
    <w:rsid w:val="00C000CF"/>
    <w:rsid w:val="00C004BC"/>
    <w:rsid w:val="00C0118C"/>
    <w:rsid w:val="00C016A4"/>
    <w:rsid w:val="00C02044"/>
    <w:rsid w:val="00C06949"/>
    <w:rsid w:val="00C11A6F"/>
    <w:rsid w:val="00C13B86"/>
    <w:rsid w:val="00C13F9C"/>
    <w:rsid w:val="00C140C7"/>
    <w:rsid w:val="00C1557D"/>
    <w:rsid w:val="00C32CF4"/>
    <w:rsid w:val="00C34D28"/>
    <w:rsid w:val="00C36AB1"/>
    <w:rsid w:val="00C36BF7"/>
    <w:rsid w:val="00C37752"/>
    <w:rsid w:val="00C4014B"/>
    <w:rsid w:val="00C42FB8"/>
    <w:rsid w:val="00C5106D"/>
    <w:rsid w:val="00C511A6"/>
    <w:rsid w:val="00C574D0"/>
    <w:rsid w:val="00C60448"/>
    <w:rsid w:val="00C61479"/>
    <w:rsid w:val="00C63D03"/>
    <w:rsid w:val="00C64C1B"/>
    <w:rsid w:val="00C66657"/>
    <w:rsid w:val="00C6686C"/>
    <w:rsid w:val="00C66FA8"/>
    <w:rsid w:val="00C70B75"/>
    <w:rsid w:val="00C71E2D"/>
    <w:rsid w:val="00C73885"/>
    <w:rsid w:val="00C74B6A"/>
    <w:rsid w:val="00C81AA0"/>
    <w:rsid w:val="00C82099"/>
    <w:rsid w:val="00C83051"/>
    <w:rsid w:val="00C84BBA"/>
    <w:rsid w:val="00C90E5D"/>
    <w:rsid w:val="00C9225C"/>
    <w:rsid w:val="00C92B1B"/>
    <w:rsid w:val="00C94F50"/>
    <w:rsid w:val="00C959CC"/>
    <w:rsid w:val="00C968FA"/>
    <w:rsid w:val="00CA0976"/>
    <w:rsid w:val="00CA3029"/>
    <w:rsid w:val="00CA39E8"/>
    <w:rsid w:val="00CA3A92"/>
    <w:rsid w:val="00CA4C43"/>
    <w:rsid w:val="00CA7B6F"/>
    <w:rsid w:val="00CA7D26"/>
    <w:rsid w:val="00CB34E0"/>
    <w:rsid w:val="00CB45BB"/>
    <w:rsid w:val="00CB47DE"/>
    <w:rsid w:val="00CB5729"/>
    <w:rsid w:val="00CC0BDB"/>
    <w:rsid w:val="00CC24A8"/>
    <w:rsid w:val="00CC623E"/>
    <w:rsid w:val="00CC70B7"/>
    <w:rsid w:val="00CC7904"/>
    <w:rsid w:val="00CD38AA"/>
    <w:rsid w:val="00CD4A5C"/>
    <w:rsid w:val="00CD6708"/>
    <w:rsid w:val="00CD72B3"/>
    <w:rsid w:val="00CD7D2F"/>
    <w:rsid w:val="00CE3967"/>
    <w:rsid w:val="00CF22B7"/>
    <w:rsid w:val="00CF479F"/>
    <w:rsid w:val="00CF5316"/>
    <w:rsid w:val="00CF63A9"/>
    <w:rsid w:val="00CF6D7E"/>
    <w:rsid w:val="00D03188"/>
    <w:rsid w:val="00D048C7"/>
    <w:rsid w:val="00D07AD3"/>
    <w:rsid w:val="00D07E64"/>
    <w:rsid w:val="00D116AD"/>
    <w:rsid w:val="00D11763"/>
    <w:rsid w:val="00D155AB"/>
    <w:rsid w:val="00D15607"/>
    <w:rsid w:val="00D169D1"/>
    <w:rsid w:val="00D1771D"/>
    <w:rsid w:val="00D2034F"/>
    <w:rsid w:val="00D251F5"/>
    <w:rsid w:val="00D301ED"/>
    <w:rsid w:val="00D309E7"/>
    <w:rsid w:val="00D320EB"/>
    <w:rsid w:val="00D33FE5"/>
    <w:rsid w:val="00D37A3D"/>
    <w:rsid w:val="00D4064C"/>
    <w:rsid w:val="00D427A2"/>
    <w:rsid w:val="00D43B08"/>
    <w:rsid w:val="00D440B3"/>
    <w:rsid w:val="00D4764E"/>
    <w:rsid w:val="00D5388E"/>
    <w:rsid w:val="00D54992"/>
    <w:rsid w:val="00D561BE"/>
    <w:rsid w:val="00D60EBA"/>
    <w:rsid w:val="00D63414"/>
    <w:rsid w:val="00D63957"/>
    <w:rsid w:val="00D65BBB"/>
    <w:rsid w:val="00D6708F"/>
    <w:rsid w:val="00D67D8A"/>
    <w:rsid w:val="00D70A36"/>
    <w:rsid w:val="00D7147A"/>
    <w:rsid w:val="00D717A9"/>
    <w:rsid w:val="00D71F8F"/>
    <w:rsid w:val="00D72A0C"/>
    <w:rsid w:val="00D72F3D"/>
    <w:rsid w:val="00D74303"/>
    <w:rsid w:val="00D74EC8"/>
    <w:rsid w:val="00D750BC"/>
    <w:rsid w:val="00D75158"/>
    <w:rsid w:val="00D80DF4"/>
    <w:rsid w:val="00D82263"/>
    <w:rsid w:val="00D83F95"/>
    <w:rsid w:val="00D8476A"/>
    <w:rsid w:val="00D84E83"/>
    <w:rsid w:val="00D9113C"/>
    <w:rsid w:val="00D93154"/>
    <w:rsid w:val="00D933B3"/>
    <w:rsid w:val="00D94573"/>
    <w:rsid w:val="00D97ABE"/>
    <w:rsid w:val="00D97CC3"/>
    <w:rsid w:val="00DA42E9"/>
    <w:rsid w:val="00DA4946"/>
    <w:rsid w:val="00DB032A"/>
    <w:rsid w:val="00DB2DAD"/>
    <w:rsid w:val="00DB2DC4"/>
    <w:rsid w:val="00DB3081"/>
    <w:rsid w:val="00DB5433"/>
    <w:rsid w:val="00DC0B95"/>
    <w:rsid w:val="00DC2F03"/>
    <w:rsid w:val="00DC3505"/>
    <w:rsid w:val="00DC4E2E"/>
    <w:rsid w:val="00DC606D"/>
    <w:rsid w:val="00DC6FA4"/>
    <w:rsid w:val="00DD2E56"/>
    <w:rsid w:val="00DD301D"/>
    <w:rsid w:val="00DD77C5"/>
    <w:rsid w:val="00DD7A28"/>
    <w:rsid w:val="00DE1274"/>
    <w:rsid w:val="00DE355D"/>
    <w:rsid w:val="00DF01AA"/>
    <w:rsid w:val="00DF3A7E"/>
    <w:rsid w:val="00DF422F"/>
    <w:rsid w:val="00DF61DB"/>
    <w:rsid w:val="00DF6452"/>
    <w:rsid w:val="00E10D84"/>
    <w:rsid w:val="00E11CFA"/>
    <w:rsid w:val="00E15006"/>
    <w:rsid w:val="00E17679"/>
    <w:rsid w:val="00E2037A"/>
    <w:rsid w:val="00E25065"/>
    <w:rsid w:val="00E2537C"/>
    <w:rsid w:val="00E2599C"/>
    <w:rsid w:val="00E26656"/>
    <w:rsid w:val="00E2777A"/>
    <w:rsid w:val="00E31F46"/>
    <w:rsid w:val="00E33C60"/>
    <w:rsid w:val="00E350F8"/>
    <w:rsid w:val="00E3538D"/>
    <w:rsid w:val="00E35774"/>
    <w:rsid w:val="00E3726B"/>
    <w:rsid w:val="00E42B40"/>
    <w:rsid w:val="00E50637"/>
    <w:rsid w:val="00E527F3"/>
    <w:rsid w:val="00E53DE5"/>
    <w:rsid w:val="00E559B9"/>
    <w:rsid w:val="00E56592"/>
    <w:rsid w:val="00E602D9"/>
    <w:rsid w:val="00E67629"/>
    <w:rsid w:val="00E70A9A"/>
    <w:rsid w:val="00E716CB"/>
    <w:rsid w:val="00E739BA"/>
    <w:rsid w:val="00E74E14"/>
    <w:rsid w:val="00E85354"/>
    <w:rsid w:val="00E85B4A"/>
    <w:rsid w:val="00E86051"/>
    <w:rsid w:val="00E87167"/>
    <w:rsid w:val="00E87BFA"/>
    <w:rsid w:val="00E9011B"/>
    <w:rsid w:val="00E902BF"/>
    <w:rsid w:val="00E91817"/>
    <w:rsid w:val="00E92021"/>
    <w:rsid w:val="00E96944"/>
    <w:rsid w:val="00E97448"/>
    <w:rsid w:val="00EA3925"/>
    <w:rsid w:val="00EA3F38"/>
    <w:rsid w:val="00EA4202"/>
    <w:rsid w:val="00EA6E56"/>
    <w:rsid w:val="00EA73E8"/>
    <w:rsid w:val="00EB00AD"/>
    <w:rsid w:val="00EB74AF"/>
    <w:rsid w:val="00EB786C"/>
    <w:rsid w:val="00EC2F34"/>
    <w:rsid w:val="00EC5530"/>
    <w:rsid w:val="00ED0321"/>
    <w:rsid w:val="00ED56FF"/>
    <w:rsid w:val="00ED58A7"/>
    <w:rsid w:val="00ED695A"/>
    <w:rsid w:val="00ED6B13"/>
    <w:rsid w:val="00ED7EC9"/>
    <w:rsid w:val="00EE0CAC"/>
    <w:rsid w:val="00EE12BD"/>
    <w:rsid w:val="00EF1521"/>
    <w:rsid w:val="00EF4D7B"/>
    <w:rsid w:val="00F00779"/>
    <w:rsid w:val="00F0108C"/>
    <w:rsid w:val="00F02347"/>
    <w:rsid w:val="00F044CE"/>
    <w:rsid w:val="00F0494A"/>
    <w:rsid w:val="00F06A51"/>
    <w:rsid w:val="00F06CD0"/>
    <w:rsid w:val="00F12165"/>
    <w:rsid w:val="00F12C0E"/>
    <w:rsid w:val="00F12ED9"/>
    <w:rsid w:val="00F1301F"/>
    <w:rsid w:val="00F14730"/>
    <w:rsid w:val="00F17069"/>
    <w:rsid w:val="00F1720A"/>
    <w:rsid w:val="00F178F3"/>
    <w:rsid w:val="00F202AE"/>
    <w:rsid w:val="00F20992"/>
    <w:rsid w:val="00F2258D"/>
    <w:rsid w:val="00F31AD1"/>
    <w:rsid w:val="00F31D89"/>
    <w:rsid w:val="00F350DE"/>
    <w:rsid w:val="00F35AEE"/>
    <w:rsid w:val="00F421BA"/>
    <w:rsid w:val="00F4316A"/>
    <w:rsid w:val="00F43851"/>
    <w:rsid w:val="00F43B43"/>
    <w:rsid w:val="00F43BF4"/>
    <w:rsid w:val="00F43EB1"/>
    <w:rsid w:val="00F457B9"/>
    <w:rsid w:val="00F463C3"/>
    <w:rsid w:val="00F463DB"/>
    <w:rsid w:val="00F50562"/>
    <w:rsid w:val="00F513BB"/>
    <w:rsid w:val="00F5302A"/>
    <w:rsid w:val="00F55F15"/>
    <w:rsid w:val="00F634C5"/>
    <w:rsid w:val="00F63E75"/>
    <w:rsid w:val="00F645CC"/>
    <w:rsid w:val="00F70E89"/>
    <w:rsid w:val="00F7252E"/>
    <w:rsid w:val="00F7384A"/>
    <w:rsid w:val="00F75FB3"/>
    <w:rsid w:val="00F77F29"/>
    <w:rsid w:val="00F803B0"/>
    <w:rsid w:val="00F80EDA"/>
    <w:rsid w:val="00F841FC"/>
    <w:rsid w:val="00F85320"/>
    <w:rsid w:val="00FA1D99"/>
    <w:rsid w:val="00FA271B"/>
    <w:rsid w:val="00FA58AA"/>
    <w:rsid w:val="00FA6B7D"/>
    <w:rsid w:val="00FA7175"/>
    <w:rsid w:val="00FA7406"/>
    <w:rsid w:val="00FB14DE"/>
    <w:rsid w:val="00FB21E3"/>
    <w:rsid w:val="00FB3106"/>
    <w:rsid w:val="00FB370E"/>
    <w:rsid w:val="00FB3EDC"/>
    <w:rsid w:val="00FB48F3"/>
    <w:rsid w:val="00FB5C43"/>
    <w:rsid w:val="00FB64C6"/>
    <w:rsid w:val="00FB6A71"/>
    <w:rsid w:val="00FB7C07"/>
    <w:rsid w:val="00FC0E1A"/>
    <w:rsid w:val="00FC10A9"/>
    <w:rsid w:val="00FC2EBA"/>
    <w:rsid w:val="00FC3834"/>
    <w:rsid w:val="00FC4821"/>
    <w:rsid w:val="00FC4DF8"/>
    <w:rsid w:val="00FC5B66"/>
    <w:rsid w:val="00FC5CE9"/>
    <w:rsid w:val="00FD0D67"/>
    <w:rsid w:val="00FD1537"/>
    <w:rsid w:val="00FD2032"/>
    <w:rsid w:val="00FD2BD1"/>
    <w:rsid w:val="00FD6384"/>
    <w:rsid w:val="00FE037A"/>
    <w:rsid w:val="00FE10A1"/>
    <w:rsid w:val="00FE1920"/>
    <w:rsid w:val="00FE194F"/>
    <w:rsid w:val="00FE217F"/>
    <w:rsid w:val="00FE2B09"/>
    <w:rsid w:val="00FE43B1"/>
    <w:rsid w:val="00FE469B"/>
    <w:rsid w:val="00FE64D6"/>
    <w:rsid w:val="00FF089C"/>
    <w:rsid w:val="00FF6361"/>
    <w:rsid w:val="00FF72EF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84B23"/>
  <w15:docId w15:val="{AFAD3545-C60E-454D-8683-ED90ADA7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6" w:unhideWhenUsed="1" w:qFormat="1"/>
    <w:lsdException w:name="heading 5" w:semiHidden="1" w:uiPriority="5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rsid w:val="00997F41"/>
    <w:pPr>
      <w:jc w:val="both"/>
    </w:pPr>
    <w:rPr>
      <w:rFonts w:ascii="Arial" w:hAnsi="Arial"/>
      <w:kern w:val="20"/>
      <w:sz w:val="20"/>
    </w:rPr>
  </w:style>
  <w:style w:type="paragraph" w:styleId="Heading1">
    <w:name w:val="heading 1"/>
    <w:aliases w:val="Title"/>
    <w:next w:val="Heading2"/>
    <w:link w:val="Heading1Char"/>
    <w:uiPriority w:val="1"/>
    <w:qFormat/>
    <w:rsid w:val="00FB21E3"/>
    <w:pPr>
      <w:keepNext/>
      <w:numPr>
        <w:numId w:val="22"/>
      </w:numPr>
      <w:spacing w:before="240" w:after="120"/>
      <w:outlineLvl w:val="0"/>
    </w:pPr>
    <w:rPr>
      <w:rFonts w:ascii="Arial Bold" w:hAnsi="Arial Bold" w:cs="Arial"/>
      <w:b/>
      <w:caps/>
      <w:kern w:val="20"/>
      <w:sz w:val="20"/>
    </w:rPr>
  </w:style>
  <w:style w:type="paragraph" w:styleId="Heading2">
    <w:name w:val="heading 2"/>
    <w:aliases w:val="Lõik"/>
    <w:link w:val="Heading2Char"/>
    <w:uiPriority w:val="4"/>
    <w:unhideWhenUsed/>
    <w:qFormat/>
    <w:rsid w:val="00FB21E3"/>
    <w:pPr>
      <w:numPr>
        <w:ilvl w:val="1"/>
        <w:numId w:val="22"/>
      </w:numPr>
      <w:spacing w:before="120" w:after="120"/>
      <w:jc w:val="both"/>
      <w:outlineLvl w:val="1"/>
    </w:pPr>
    <w:rPr>
      <w:rFonts w:ascii="Arial" w:hAnsi="Arial" w:cs="Arial"/>
      <w:kern w:val="20"/>
      <w:sz w:val="20"/>
    </w:rPr>
  </w:style>
  <w:style w:type="paragraph" w:styleId="Heading3">
    <w:name w:val="heading 3"/>
    <w:aliases w:val="Alapealkiri tähega"/>
    <w:next w:val="Heading2"/>
    <w:link w:val="Heading3Char"/>
    <w:uiPriority w:val="2"/>
    <w:unhideWhenUsed/>
    <w:qFormat/>
    <w:rsid w:val="006D4DB7"/>
    <w:pPr>
      <w:numPr>
        <w:ilvl w:val="2"/>
        <w:numId w:val="22"/>
      </w:numPr>
      <w:spacing w:before="240" w:after="120"/>
      <w:ind w:left="1134" w:hanging="567"/>
      <w:outlineLvl w:val="2"/>
    </w:pPr>
    <w:rPr>
      <w:rFonts w:ascii="Arial Bold" w:hAnsi="Arial Bold" w:cs="Arial"/>
      <w:b/>
      <w:smallCaps/>
      <w:kern w:val="20"/>
      <w:sz w:val="20"/>
    </w:rPr>
  </w:style>
  <w:style w:type="paragraph" w:styleId="Heading4">
    <w:name w:val="heading 4"/>
    <w:aliases w:val="Alapealkiri bulletiga,Lõigusisene alaliigendus"/>
    <w:basedOn w:val="ListParagraph"/>
    <w:next w:val="Heading2"/>
    <w:link w:val="Heading4Char"/>
    <w:uiPriority w:val="3"/>
    <w:unhideWhenUsed/>
    <w:qFormat/>
    <w:rsid w:val="006D4DB7"/>
    <w:pPr>
      <w:keepNext/>
      <w:widowControl w:val="0"/>
      <w:numPr>
        <w:numId w:val="42"/>
      </w:numPr>
      <w:suppressLineNumbers/>
      <w:suppressAutoHyphens/>
      <w:spacing w:before="240" w:after="120"/>
      <w:ind w:left="1134" w:hanging="567"/>
      <w:contextualSpacing w:val="0"/>
      <w:textboxTightWrap w:val="allLines"/>
      <w:outlineLvl w:val="3"/>
    </w:pPr>
    <w:rPr>
      <w:rFonts w:ascii="Arial Bold" w:hAnsi="Arial Bold" w:cs="Arial"/>
      <w:b/>
      <w:kern w:val="0"/>
    </w:rPr>
  </w:style>
  <w:style w:type="paragraph" w:styleId="Heading5">
    <w:name w:val="heading 5"/>
    <w:aliases w:val="Lõigusisene liigendus"/>
    <w:basedOn w:val="ListParagraph"/>
    <w:link w:val="Heading5Char"/>
    <w:uiPriority w:val="5"/>
    <w:unhideWhenUsed/>
    <w:qFormat/>
    <w:rsid w:val="00FB21E3"/>
    <w:pPr>
      <w:widowControl w:val="0"/>
      <w:numPr>
        <w:ilvl w:val="4"/>
        <w:numId w:val="22"/>
      </w:numPr>
      <w:spacing w:before="120" w:after="120"/>
      <w:ind w:left="1134" w:hanging="567"/>
      <w:contextualSpacing w:val="0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6513CD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rsid w:val="006513CD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6513CD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6513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Char1"/>
    <w:basedOn w:val="DefaultParagraphFont"/>
    <w:link w:val="Heading1"/>
    <w:uiPriority w:val="1"/>
    <w:rsid w:val="00FB21E3"/>
    <w:rPr>
      <w:rFonts w:ascii="Arial Bold" w:hAnsi="Arial Bold" w:cs="Arial"/>
      <w:b/>
      <w:caps/>
      <w:kern w:val="20"/>
      <w:sz w:val="20"/>
    </w:rPr>
  </w:style>
  <w:style w:type="character" w:customStyle="1" w:styleId="Heading2Char">
    <w:name w:val="Heading 2 Char"/>
    <w:aliases w:val="Lõik Char"/>
    <w:basedOn w:val="DefaultParagraphFont"/>
    <w:link w:val="Heading2"/>
    <w:uiPriority w:val="4"/>
    <w:rsid w:val="00FB21E3"/>
    <w:rPr>
      <w:rFonts w:ascii="Arial" w:hAnsi="Arial" w:cs="Arial"/>
      <w:kern w:val="20"/>
      <w:sz w:val="20"/>
    </w:rPr>
  </w:style>
  <w:style w:type="character" w:customStyle="1" w:styleId="Heading3Char">
    <w:name w:val="Heading 3 Char"/>
    <w:aliases w:val="Alapealkiri tähega Char"/>
    <w:basedOn w:val="DefaultParagraphFont"/>
    <w:link w:val="Heading3"/>
    <w:uiPriority w:val="2"/>
    <w:rsid w:val="006D4DB7"/>
    <w:rPr>
      <w:rFonts w:ascii="Arial Bold" w:hAnsi="Arial Bold" w:cs="Arial"/>
      <w:b/>
      <w:smallCaps/>
      <w:kern w:val="20"/>
      <w:sz w:val="20"/>
    </w:rPr>
  </w:style>
  <w:style w:type="character" w:customStyle="1" w:styleId="Heading4Char">
    <w:name w:val="Heading 4 Char"/>
    <w:aliases w:val="Alapealkiri bulletiga Char,Lõigusisene alaliigendus Char"/>
    <w:basedOn w:val="DefaultParagraphFont"/>
    <w:link w:val="Heading4"/>
    <w:uiPriority w:val="3"/>
    <w:rsid w:val="006D4DB7"/>
    <w:rPr>
      <w:rFonts w:ascii="Arial Bold" w:hAnsi="Arial Bold" w:cs="Arial"/>
      <w:b/>
      <w:sz w:val="20"/>
    </w:rPr>
  </w:style>
  <w:style w:type="character" w:customStyle="1" w:styleId="Heading5Char">
    <w:name w:val="Heading 5 Char"/>
    <w:aliases w:val="Lõigusisene liigendus Char"/>
    <w:basedOn w:val="DefaultParagraphFont"/>
    <w:link w:val="Heading5"/>
    <w:uiPriority w:val="5"/>
    <w:rsid w:val="00FB21E3"/>
    <w:rPr>
      <w:rFonts w:ascii="Arial" w:hAnsi="Arial"/>
      <w:kern w:val="2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513CD"/>
    <w:rPr>
      <w:rFonts w:ascii="Arial" w:hAnsi="Arial"/>
      <w:kern w:val="2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6513CD"/>
    <w:rPr>
      <w:rFonts w:ascii="Arial" w:hAnsi="Arial"/>
      <w:kern w:val="2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513CD"/>
    <w:rPr>
      <w:rFonts w:ascii="Arial" w:hAnsi="Arial"/>
      <w:kern w:val="20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513CD"/>
    <w:rPr>
      <w:rFonts w:ascii="Arial" w:hAnsi="Arial"/>
      <w:kern w:val="20"/>
      <w:sz w:val="20"/>
    </w:rPr>
  </w:style>
  <w:style w:type="paragraph" w:styleId="Caption">
    <w:name w:val="caption"/>
    <w:basedOn w:val="Normal"/>
    <w:next w:val="Normal"/>
    <w:uiPriority w:val="35"/>
    <w:unhideWhenUsed/>
    <w:rsid w:val="006513CD"/>
    <w:pPr>
      <w:spacing w:line="240" w:lineRule="auto"/>
      <w:jc w:val="right"/>
    </w:pPr>
    <w:rPr>
      <w:b/>
      <w:bCs/>
      <w:sz w:val="18"/>
      <w:szCs w:val="18"/>
    </w:rPr>
  </w:style>
  <w:style w:type="paragraph" w:styleId="Title">
    <w:name w:val="Title"/>
    <w:basedOn w:val="Heading9"/>
    <w:next w:val="Normal"/>
    <w:link w:val="TitleChar"/>
    <w:uiPriority w:val="10"/>
    <w:rsid w:val="006513CD"/>
  </w:style>
  <w:style w:type="character" w:customStyle="1" w:styleId="TitleChar">
    <w:name w:val="Title Char"/>
    <w:basedOn w:val="DefaultParagraphFont"/>
    <w:link w:val="Title"/>
    <w:uiPriority w:val="10"/>
    <w:rsid w:val="006513CD"/>
    <w:rPr>
      <w:rFonts w:ascii="Arial" w:hAnsi="Arial"/>
      <w:kern w:val="20"/>
      <w:sz w:val="20"/>
    </w:rPr>
  </w:style>
  <w:style w:type="paragraph" w:styleId="Subtitle">
    <w:name w:val="Subtitle"/>
    <w:basedOn w:val="Title"/>
    <w:next w:val="Normal"/>
    <w:link w:val="SubtitleChar"/>
    <w:uiPriority w:val="11"/>
    <w:rsid w:val="006513CD"/>
  </w:style>
  <w:style w:type="character" w:customStyle="1" w:styleId="SubtitleChar">
    <w:name w:val="Subtitle Char"/>
    <w:basedOn w:val="DefaultParagraphFont"/>
    <w:link w:val="Subtitle"/>
    <w:uiPriority w:val="11"/>
    <w:rsid w:val="006513CD"/>
    <w:rPr>
      <w:rFonts w:ascii="Arial" w:hAnsi="Arial"/>
      <w:kern w:val="20"/>
      <w:sz w:val="20"/>
    </w:rPr>
  </w:style>
  <w:style w:type="character" w:styleId="Strong">
    <w:name w:val="Strong"/>
    <w:basedOn w:val="DefaultParagraphFont"/>
    <w:uiPriority w:val="22"/>
    <w:rsid w:val="006513CD"/>
    <w:rPr>
      <w:b/>
      <w:bCs/>
    </w:rPr>
  </w:style>
  <w:style w:type="character" w:styleId="Emphasis">
    <w:name w:val="Emphasis"/>
    <w:basedOn w:val="DefaultParagraphFont"/>
    <w:uiPriority w:val="20"/>
    <w:rsid w:val="006513CD"/>
    <w:rPr>
      <w:i/>
      <w:iCs/>
    </w:rPr>
  </w:style>
  <w:style w:type="paragraph" w:styleId="NoSpacing">
    <w:name w:val="No Spacing"/>
    <w:link w:val="NoSpacingChar"/>
    <w:uiPriority w:val="1"/>
    <w:rsid w:val="006513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13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7"/>
    <w:qFormat/>
    <w:rsid w:val="007A0CD0"/>
    <w:pPr>
      <w:spacing w:before="120" w:after="120"/>
      <w:ind w:left="1134" w:right="567"/>
    </w:pPr>
    <w:rPr>
      <w:iCs/>
      <w:sz w:val="18"/>
    </w:rPr>
  </w:style>
  <w:style w:type="character" w:customStyle="1" w:styleId="QuoteChar">
    <w:name w:val="Quote Char"/>
    <w:basedOn w:val="DefaultParagraphFont"/>
    <w:link w:val="Quote"/>
    <w:uiPriority w:val="7"/>
    <w:rsid w:val="007A0CD0"/>
    <w:rPr>
      <w:rFonts w:ascii="Arial" w:hAnsi="Arial"/>
      <w:iCs/>
      <w:kern w:val="20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rsid w:val="006513CD"/>
    <w:pPr>
      <w:pBdr>
        <w:bottom w:val="single" w:sz="4" w:space="4" w:color="041E41" w:themeColor="accent1"/>
      </w:pBdr>
      <w:spacing w:before="200" w:after="280"/>
      <w:ind w:left="936" w:right="936"/>
    </w:pPr>
    <w:rPr>
      <w:b/>
      <w:bCs/>
      <w:i/>
      <w:iCs/>
      <w:color w:val="041E4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3CD"/>
    <w:rPr>
      <w:rFonts w:ascii="Arial" w:hAnsi="Arial"/>
      <w:b/>
      <w:bCs/>
      <w:i/>
      <w:iCs/>
      <w:color w:val="041E41" w:themeColor="accent1"/>
      <w:kern w:val="20"/>
      <w:sz w:val="20"/>
    </w:rPr>
  </w:style>
  <w:style w:type="character" w:styleId="SubtleEmphasis">
    <w:name w:val="Subtle Emphasis"/>
    <w:basedOn w:val="DefaultParagraphFont"/>
    <w:uiPriority w:val="19"/>
    <w:rsid w:val="006513CD"/>
    <w:rPr>
      <w:i/>
      <w:iCs/>
      <w:color w:val="999999" w:themeColor="text1" w:themeTint="7F"/>
    </w:rPr>
  </w:style>
  <w:style w:type="character" w:styleId="IntenseEmphasis">
    <w:name w:val="Intense Emphasis"/>
    <w:basedOn w:val="DefaultParagraphFont"/>
    <w:uiPriority w:val="21"/>
    <w:rsid w:val="006513CD"/>
    <w:rPr>
      <w:b/>
      <w:bCs/>
      <w:i/>
      <w:iCs/>
      <w:color w:val="041E41" w:themeColor="accent1"/>
    </w:rPr>
  </w:style>
  <w:style w:type="character" w:styleId="SubtleReference">
    <w:name w:val="Subtle Reference"/>
    <w:basedOn w:val="DefaultParagraphFont"/>
    <w:uiPriority w:val="31"/>
    <w:rsid w:val="006513CD"/>
    <w:rPr>
      <w:smallCaps/>
      <w:color w:val="94D600" w:themeColor="accent2"/>
      <w:u w:val="single"/>
    </w:rPr>
  </w:style>
  <w:style w:type="character" w:styleId="IntenseReference">
    <w:name w:val="Intense Reference"/>
    <w:basedOn w:val="DefaultParagraphFont"/>
    <w:uiPriority w:val="32"/>
    <w:rsid w:val="006513CD"/>
    <w:rPr>
      <w:b/>
      <w:bCs/>
      <w:smallCaps/>
      <w:color w:val="94D60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6513C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13CD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6513CD"/>
  </w:style>
  <w:style w:type="paragraph" w:styleId="Header">
    <w:name w:val="header"/>
    <w:basedOn w:val="Normal"/>
    <w:link w:val="HeaderChar"/>
    <w:uiPriority w:val="99"/>
    <w:unhideWhenUsed/>
    <w:rsid w:val="00651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3CD"/>
    <w:rPr>
      <w:rFonts w:ascii="Arial" w:hAnsi="Arial"/>
      <w:kern w:val="20"/>
      <w:sz w:val="20"/>
    </w:rPr>
  </w:style>
  <w:style w:type="paragraph" w:styleId="Footer">
    <w:name w:val="footer"/>
    <w:basedOn w:val="Normal"/>
    <w:link w:val="FooterChar"/>
    <w:uiPriority w:val="99"/>
    <w:unhideWhenUsed/>
    <w:rsid w:val="00651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3CD"/>
    <w:rPr>
      <w:rFonts w:ascii="Arial" w:hAnsi="Arial"/>
      <w:kern w:val="2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3CD"/>
    <w:rPr>
      <w:rFonts w:ascii="Tahoma" w:hAnsi="Tahoma" w:cs="Tahoma"/>
      <w:kern w:val="20"/>
      <w:sz w:val="16"/>
      <w:szCs w:val="16"/>
    </w:rPr>
  </w:style>
  <w:style w:type="paragraph" w:customStyle="1" w:styleId="Level2C">
    <w:name w:val="Level_2_C"/>
    <w:basedOn w:val="Head2C"/>
    <w:rsid w:val="006513CD"/>
    <w:pPr>
      <w:keepNext w:val="0"/>
      <w:spacing w:before="0" w:after="200"/>
      <w:outlineLvl w:val="9"/>
    </w:pPr>
    <w:rPr>
      <w:b w:val="0"/>
      <w:spacing w:val="0"/>
    </w:rPr>
  </w:style>
  <w:style w:type="paragraph" w:customStyle="1" w:styleId="Head1C">
    <w:name w:val="Head_1_C"/>
    <w:basedOn w:val="Normal"/>
    <w:next w:val="Head2C"/>
    <w:rsid w:val="006513CD"/>
    <w:pPr>
      <w:keepNext/>
      <w:numPr>
        <w:numId w:val="6"/>
      </w:numPr>
      <w:spacing w:before="660" w:after="60"/>
      <w:outlineLvl w:val="0"/>
    </w:pPr>
    <w:rPr>
      <w:rFonts w:ascii="Arial Bold" w:hAnsi="Arial Bold"/>
      <w:b/>
      <w:caps/>
      <w:spacing w:val="20"/>
    </w:rPr>
  </w:style>
  <w:style w:type="paragraph" w:customStyle="1" w:styleId="Head2C">
    <w:name w:val="Head_2_C"/>
    <w:basedOn w:val="Normal"/>
    <w:next w:val="Level3C"/>
    <w:rsid w:val="006513CD"/>
    <w:pPr>
      <w:keepNext/>
      <w:numPr>
        <w:ilvl w:val="1"/>
        <w:numId w:val="6"/>
      </w:numPr>
      <w:spacing w:before="200" w:after="240"/>
      <w:outlineLvl w:val="1"/>
    </w:pPr>
    <w:rPr>
      <w:b/>
      <w:spacing w:val="20"/>
    </w:rPr>
  </w:style>
  <w:style w:type="paragraph" w:customStyle="1" w:styleId="TitleC">
    <w:name w:val="Title_C"/>
    <w:basedOn w:val="Normal"/>
    <w:next w:val="SubtitleC"/>
    <w:rsid w:val="006513CD"/>
    <w:pPr>
      <w:jc w:val="center"/>
    </w:pPr>
    <w:rPr>
      <w:rFonts w:ascii="Arial Bold" w:hAnsi="Arial Bold"/>
      <w:b/>
      <w:caps/>
      <w:spacing w:val="20"/>
      <w:sz w:val="24"/>
    </w:rPr>
  </w:style>
  <w:style w:type="paragraph" w:customStyle="1" w:styleId="SubtitleC">
    <w:name w:val="Subtitle_C"/>
    <w:basedOn w:val="Normal"/>
    <w:next w:val="Head1C"/>
    <w:rsid w:val="006513CD"/>
    <w:pPr>
      <w:jc w:val="center"/>
    </w:pPr>
    <w:rPr>
      <w:i/>
    </w:rPr>
  </w:style>
  <w:style w:type="paragraph" w:customStyle="1" w:styleId="PartiesC">
    <w:name w:val="Parties_C"/>
    <w:basedOn w:val="Normal"/>
    <w:rsid w:val="006513CD"/>
    <w:pPr>
      <w:numPr>
        <w:numId w:val="5"/>
      </w:numPr>
    </w:pPr>
  </w:style>
  <w:style w:type="paragraph" w:customStyle="1" w:styleId="Level3C">
    <w:name w:val="Level_3_C"/>
    <w:basedOn w:val="Normal"/>
    <w:rsid w:val="006513CD"/>
    <w:pPr>
      <w:numPr>
        <w:ilvl w:val="2"/>
        <w:numId w:val="6"/>
      </w:numPr>
    </w:pPr>
  </w:style>
  <w:style w:type="paragraph" w:customStyle="1" w:styleId="Asjaolud">
    <w:name w:val="Asjaolud"/>
    <w:basedOn w:val="Normal"/>
    <w:uiPriority w:val="1"/>
    <w:rsid w:val="006A2A08"/>
    <w:pPr>
      <w:spacing w:before="240" w:after="120"/>
    </w:pPr>
  </w:style>
  <w:style w:type="paragraph" w:customStyle="1" w:styleId="Level4C">
    <w:name w:val="Level_4_C"/>
    <w:basedOn w:val="Normal"/>
    <w:rsid w:val="006513CD"/>
    <w:pPr>
      <w:numPr>
        <w:ilvl w:val="3"/>
        <w:numId w:val="6"/>
      </w:numPr>
      <w:contextualSpacing/>
    </w:pPr>
  </w:style>
  <w:style w:type="character" w:customStyle="1" w:styleId="DefinitionC">
    <w:name w:val="Definition_C"/>
    <w:basedOn w:val="DefaultParagraphFont"/>
    <w:uiPriority w:val="1"/>
    <w:rsid w:val="006513CD"/>
    <w:rPr>
      <w:b/>
    </w:rPr>
  </w:style>
  <w:style w:type="paragraph" w:customStyle="1" w:styleId="BulletC">
    <w:name w:val="Bullet_C"/>
    <w:basedOn w:val="Normal"/>
    <w:link w:val="BulletCChar"/>
    <w:rsid w:val="006513CD"/>
    <w:pPr>
      <w:numPr>
        <w:numId w:val="8"/>
      </w:numPr>
      <w:ind w:left="1135" w:hanging="284"/>
      <w:contextualSpacing/>
    </w:pPr>
  </w:style>
  <w:style w:type="paragraph" w:customStyle="1" w:styleId="Preamble1C">
    <w:name w:val="Preamble_1_C"/>
    <w:basedOn w:val="Normal"/>
    <w:rsid w:val="006513CD"/>
    <w:pPr>
      <w:numPr>
        <w:numId w:val="9"/>
      </w:numPr>
    </w:pPr>
  </w:style>
  <w:style w:type="paragraph" w:customStyle="1" w:styleId="Preamble2C">
    <w:name w:val="Preamble_2_C"/>
    <w:basedOn w:val="Normal"/>
    <w:rsid w:val="006513CD"/>
    <w:pPr>
      <w:numPr>
        <w:ilvl w:val="1"/>
        <w:numId w:val="9"/>
      </w:numPr>
    </w:pPr>
  </w:style>
  <w:style w:type="paragraph" w:customStyle="1" w:styleId="TextNospacingC">
    <w:name w:val="Text_Nospacing_C"/>
    <w:basedOn w:val="Normal"/>
    <w:rsid w:val="006513CD"/>
    <w:pPr>
      <w:spacing w:before="60" w:after="0"/>
    </w:pPr>
  </w:style>
  <w:style w:type="table" w:styleId="TableGrid">
    <w:name w:val="Table Grid"/>
    <w:aliases w:val="C_Table"/>
    <w:basedOn w:val="TableNormal"/>
    <w:uiPriority w:val="59"/>
    <w:rsid w:val="006513CD"/>
    <w:pPr>
      <w:spacing w:before="60" w:after="60"/>
    </w:pPr>
    <w:rPr>
      <w:rFonts w:ascii="Arial" w:hAnsi="Arial"/>
      <w:sz w:val="20"/>
    </w:rPr>
    <w:tblPr>
      <w:tblStyleRowBandSize w:val="1"/>
      <w:tblInd w:w="56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57" w:type="dxa"/>
      </w:tblCellMar>
    </w:tblPr>
    <w:tblStylePr w:type="firstRow">
      <w:pPr>
        <w:wordWrap/>
        <w:spacing w:afterLines="0" w:after="0" w:afterAutospacing="0"/>
        <w:ind w:leftChars="0" w:left="0"/>
        <w:jc w:val="center"/>
      </w:pPr>
      <w:rPr>
        <w:rFonts w:ascii="Arial" w:hAnsi="Arial"/>
        <w:b/>
        <w:sz w:val="20"/>
      </w:rPr>
      <w:tblPr/>
      <w:tcPr>
        <w:shd w:val="clear" w:color="auto" w:fill="041E41" w:themeFill="accent1"/>
        <w:vAlign w:val="bottom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umberedC">
    <w:name w:val="Numbered_C"/>
    <w:basedOn w:val="BulletC"/>
    <w:link w:val="NumberedCChar"/>
    <w:rsid w:val="007F0FAB"/>
    <w:pPr>
      <w:numPr>
        <w:ilvl w:val="3"/>
        <w:numId w:val="16"/>
      </w:numPr>
      <w:spacing w:after="0"/>
    </w:pPr>
  </w:style>
  <w:style w:type="paragraph" w:customStyle="1" w:styleId="SchedTitleC">
    <w:name w:val="Sched_Title_C"/>
    <w:basedOn w:val="TitleC"/>
    <w:next w:val="SchedSubtitleC"/>
    <w:rsid w:val="006513CD"/>
    <w:pPr>
      <w:pageBreakBefore/>
      <w:numPr>
        <w:ilvl w:val="4"/>
        <w:numId w:val="6"/>
      </w:numPr>
      <w:outlineLvl w:val="0"/>
    </w:pPr>
  </w:style>
  <w:style w:type="paragraph" w:customStyle="1" w:styleId="SchedSubtitleC">
    <w:name w:val="Sched_Subtitle_C"/>
    <w:basedOn w:val="SubtitleC"/>
    <w:next w:val="SchedHead1C"/>
    <w:rsid w:val="006513CD"/>
  </w:style>
  <w:style w:type="paragraph" w:customStyle="1" w:styleId="SchedHead1C">
    <w:name w:val="Sched_Head_1_C"/>
    <w:basedOn w:val="Normal"/>
    <w:next w:val="SchedHead2C"/>
    <w:rsid w:val="006513CD"/>
    <w:pPr>
      <w:keepNext/>
      <w:numPr>
        <w:ilvl w:val="5"/>
        <w:numId w:val="6"/>
      </w:numPr>
      <w:outlineLvl w:val="1"/>
    </w:pPr>
    <w:rPr>
      <w:rFonts w:ascii="Arial Bold" w:hAnsi="Arial Bold"/>
      <w:b/>
      <w:caps/>
    </w:rPr>
  </w:style>
  <w:style w:type="paragraph" w:customStyle="1" w:styleId="SchedHead2C">
    <w:name w:val="Sched_Head_2_C"/>
    <w:basedOn w:val="Normal"/>
    <w:rsid w:val="006513CD"/>
    <w:pPr>
      <w:numPr>
        <w:ilvl w:val="6"/>
        <w:numId w:val="6"/>
      </w:numPr>
    </w:pPr>
  </w:style>
  <w:style w:type="paragraph" w:customStyle="1" w:styleId="SchedLevel3C">
    <w:name w:val="Sched_Level_3_C"/>
    <w:basedOn w:val="Normal"/>
    <w:rsid w:val="006513CD"/>
    <w:pPr>
      <w:numPr>
        <w:ilvl w:val="7"/>
        <w:numId w:val="6"/>
      </w:numPr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9C438F"/>
    <w:pPr>
      <w:suppressLineNumbers/>
      <w:suppressAutoHyphens/>
      <w:spacing w:after="0" w:line="240" w:lineRule="auto"/>
      <w:textboxTightWrap w:val="allLines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438F"/>
    <w:rPr>
      <w:rFonts w:ascii="Arial" w:hAnsi="Arial"/>
      <w:kern w:val="20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513CD"/>
    <w:rPr>
      <w:vertAlign w:val="superscript"/>
    </w:rPr>
  </w:style>
  <w:style w:type="paragraph" w:customStyle="1" w:styleId="SignaturesC">
    <w:name w:val="Signatures_C"/>
    <w:basedOn w:val="Normal"/>
    <w:rsid w:val="006513CD"/>
    <w:pPr>
      <w:contextualSpacing/>
    </w:pPr>
  </w:style>
  <w:style w:type="paragraph" w:customStyle="1" w:styleId="NudedTaotlused">
    <w:name w:val="Nõuded/Taotlused"/>
    <w:basedOn w:val="TextNospacingC"/>
    <w:next w:val="Heading5"/>
    <w:qFormat/>
    <w:rsid w:val="007A0CD0"/>
    <w:pPr>
      <w:spacing w:before="120" w:line="240" w:lineRule="auto"/>
    </w:pPr>
    <w:rPr>
      <w:b/>
    </w:rPr>
  </w:style>
  <w:style w:type="character" w:customStyle="1" w:styleId="QuoteC">
    <w:name w:val="Quote_C"/>
    <w:basedOn w:val="DefaultParagraphFont"/>
    <w:uiPriority w:val="1"/>
    <w:rsid w:val="00056E93"/>
    <w:rPr>
      <w:i/>
      <w:sz w:val="18"/>
      <w:szCs w:val="18"/>
      <w:lang w:val="la-Latn"/>
    </w:rPr>
  </w:style>
  <w:style w:type="paragraph" w:styleId="TOC1">
    <w:name w:val="toc 1"/>
    <w:basedOn w:val="Normal"/>
    <w:next w:val="Normal"/>
    <w:autoRedefine/>
    <w:uiPriority w:val="39"/>
    <w:unhideWhenUsed/>
    <w:rsid w:val="006513C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513CD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6513CD"/>
    <w:rPr>
      <w:color w:val="33333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4A5"/>
    <w:rPr>
      <w:color w:val="808080"/>
      <w:shd w:val="clear" w:color="auto" w:fill="E6E6E6"/>
    </w:rPr>
  </w:style>
  <w:style w:type="numbering" w:customStyle="1" w:styleId="Style1">
    <w:name w:val="Style1"/>
    <w:uiPriority w:val="99"/>
    <w:rsid w:val="00331BC0"/>
    <w:pPr>
      <w:numPr>
        <w:numId w:val="24"/>
      </w:numPr>
    </w:pPr>
  </w:style>
  <w:style w:type="numbering" w:customStyle="1" w:styleId="Style2">
    <w:name w:val="Style2"/>
    <w:uiPriority w:val="99"/>
    <w:rsid w:val="00621A57"/>
    <w:pPr>
      <w:numPr>
        <w:numId w:val="27"/>
      </w:numPr>
    </w:pPr>
  </w:style>
  <w:style w:type="table" w:styleId="TableGridLight">
    <w:name w:val="Grid Table Light"/>
    <w:basedOn w:val="TableNormal"/>
    <w:uiPriority w:val="40"/>
    <w:rsid w:val="009C43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Calendar1">
    <w:name w:val="Calendar 1"/>
    <w:basedOn w:val="TableNormal"/>
    <w:uiPriority w:val="99"/>
    <w:qFormat/>
    <w:rsid w:val="00777601"/>
    <w:pPr>
      <w:spacing w:after="0" w:line="240" w:lineRule="auto"/>
    </w:pPr>
    <w:rPr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333333" w:themeColor="text1"/>
          <w:left w:val="nil"/>
          <w:bottom w:val="single" w:sz="24" w:space="0" w:color="333333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Lisad">
    <w:name w:val="Lisad"/>
    <w:basedOn w:val="NumberedC"/>
    <w:link w:val="LisadChar"/>
    <w:uiPriority w:val="8"/>
    <w:qFormat/>
    <w:rsid w:val="000F2724"/>
    <w:pPr>
      <w:numPr>
        <w:ilvl w:val="0"/>
        <w:numId w:val="43"/>
      </w:numPr>
      <w:ind w:left="927"/>
    </w:pPr>
  </w:style>
  <w:style w:type="character" w:customStyle="1" w:styleId="BulletCChar">
    <w:name w:val="Bullet_C Char"/>
    <w:basedOn w:val="DefaultParagraphFont"/>
    <w:link w:val="BulletC"/>
    <w:rsid w:val="007B36B1"/>
    <w:rPr>
      <w:rFonts w:ascii="Arial" w:hAnsi="Arial"/>
      <w:kern w:val="20"/>
      <w:sz w:val="20"/>
    </w:rPr>
  </w:style>
  <w:style w:type="character" w:customStyle="1" w:styleId="NumberedCChar">
    <w:name w:val="Numbered_C Char"/>
    <w:basedOn w:val="BulletCChar"/>
    <w:link w:val="NumberedC"/>
    <w:rsid w:val="007B36B1"/>
    <w:rPr>
      <w:rFonts w:ascii="Arial" w:hAnsi="Arial"/>
      <w:kern w:val="20"/>
      <w:sz w:val="20"/>
    </w:rPr>
  </w:style>
  <w:style w:type="character" w:customStyle="1" w:styleId="LisadChar">
    <w:name w:val="Lisad Char"/>
    <w:basedOn w:val="NumberedCChar"/>
    <w:link w:val="Lisad"/>
    <w:uiPriority w:val="8"/>
    <w:rsid w:val="000F2724"/>
    <w:rPr>
      <w:rFonts w:ascii="Arial" w:hAnsi="Arial"/>
      <w:kern w:val="20"/>
      <w:sz w:val="20"/>
    </w:rPr>
  </w:style>
  <w:style w:type="paragraph" w:customStyle="1" w:styleId="TGSSisutekst">
    <w:name w:val="TGS Sisutekst"/>
    <w:link w:val="TGSSisutekstMrk"/>
    <w:rsid w:val="007E101B"/>
    <w:pPr>
      <w:widowControl w:val="0"/>
      <w:spacing w:after="120"/>
    </w:pPr>
    <w:rPr>
      <w:rFonts w:ascii="Arial" w:eastAsiaTheme="minorHAnsi" w:hAnsi="Arial"/>
      <w:sz w:val="20"/>
    </w:rPr>
  </w:style>
  <w:style w:type="character" w:customStyle="1" w:styleId="TGSSisutekstMrk">
    <w:name w:val="TGS Sisutekst Märk"/>
    <w:basedOn w:val="DefaultParagraphFont"/>
    <w:link w:val="TGSSisutekst"/>
    <w:rsid w:val="007E101B"/>
    <w:rPr>
      <w:rFonts w:ascii="Arial" w:eastAsiaTheme="minorHAnsi" w:hAnsi="Arial"/>
      <w:sz w:val="20"/>
    </w:rPr>
  </w:style>
  <w:style w:type="paragraph" w:customStyle="1" w:styleId="TGSPunktidnummerdatud">
    <w:name w:val="TGS Punktid nummerdatud"/>
    <w:basedOn w:val="Normal"/>
    <w:link w:val="TGSPunktidnummerdatudMrk"/>
    <w:rsid w:val="00E602D9"/>
    <w:pPr>
      <w:widowControl w:val="0"/>
      <w:numPr>
        <w:ilvl w:val="1"/>
        <w:numId w:val="44"/>
      </w:numPr>
      <w:pBdr>
        <w:top w:val="nil"/>
        <w:left w:val="nil"/>
        <w:bottom w:val="nil"/>
        <w:right w:val="nil"/>
        <w:between w:val="nil"/>
        <w:bar w:val="nil"/>
      </w:pBdr>
      <w:spacing w:after="120" w:line="23" w:lineRule="atLeast"/>
      <w:ind w:left="397" w:hanging="397"/>
    </w:pPr>
    <w:rPr>
      <w:rFonts w:eastAsia="Arial Unicode MS" w:cs="Arial"/>
      <w:color w:val="000000"/>
      <w:kern w:val="0"/>
      <w:szCs w:val="20"/>
      <w:bdr w:val="nil"/>
      <w:lang w:eastAsia="et-EE"/>
    </w:rPr>
  </w:style>
  <w:style w:type="character" w:customStyle="1" w:styleId="TGSPunktidnummerdatudMrk">
    <w:name w:val="TGS Punktid nummerdatud Märk"/>
    <w:basedOn w:val="DefaultParagraphFont"/>
    <w:link w:val="TGSPunktidnummerdatud"/>
    <w:rsid w:val="00E602D9"/>
    <w:rPr>
      <w:rFonts w:ascii="Arial" w:eastAsia="Arial Unicode MS" w:hAnsi="Arial" w:cs="Arial"/>
      <w:color w:val="000000"/>
      <w:sz w:val="20"/>
      <w:szCs w:val="20"/>
      <w:bdr w:val="nil"/>
      <w:lang w:eastAsia="et-E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4C4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4C43"/>
    <w:rPr>
      <w:rFonts w:ascii="Arial" w:hAnsi="Arial"/>
      <w:kern w:val="20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CA4C43"/>
    <w:rPr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D71F8F"/>
    <w:rPr>
      <w:color w:val="333333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F64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etlus@tegos.leg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UGI&#220;KSUS\HELI\Menetluskulude%20nimekirjad\PIIBER%20PROJEKT\304177%2006.04.26\Menetluskulude%20nimekiri.VAKO%20(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49335F96E24FCA84025A29A6F25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CBA5C-77A4-4D0F-9157-D1693880A0F7}"/>
      </w:docPartPr>
      <w:docPartBody>
        <w:p w:rsidR="004B33C8" w:rsidRDefault="004B33C8">
          <w:pPr>
            <w:pStyle w:val="7049335F96E24FCA84025A29A6F25EA6"/>
          </w:pPr>
          <w:r w:rsidRPr="003B35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AF86D0FD3D4BB7B375B621F5C03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033FE-3DCC-481E-BBD2-909A07D27CF6}"/>
      </w:docPartPr>
      <w:docPartBody>
        <w:p w:rsidR="004B33C8" w:rsidRDefault="004B33C8">
          <w:pPr>
            <w:pStyle w:val="AFAF86D0FD3D4BB7B375B621F5C036FD"/>
          </w:pPr>
          <w:r w:rsidRPr="00376026">
            <w:rPr>
              <w:rStyle w:val="PlaceholderText"/>
              <w:b/>
            </w:rPr>
            <w:t>[Meie kliendi ärinimi]</w:t>
          </w:r>
        </w:p>
      </w:docPartBody>
    </w:docPart>
    <w:docPart>
      <w:docPartPr>
        <w:name w:val="9DB3A8FE9BC64E29ACB05DB929564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5BE3B-AC7F-4D3F-8CB6-69A51F700DB8}"/>
      </w:docPartPr>
      <w:docPartBody>
        <w:p w:rsidR="004B33C8" w:rsidRDefault="004B33C8">
          <w:pPr>
            <w:pStyle w:val="9DB3A8FE9BC64E29ACB05DB929564A37"/>
          </w:pPr>
          <w:r w:rsidRPr="00557452">
            <w:rPr>
              <w:rStyle w:val="PlaceholderText"/>
              <w:bCs/>
              <w:highlight w:val="lightGray"/>
            </w:rPr>
            <w:t>[Meie kliendi registrikood]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C8"/>
    <w:rsid w:val="001162D5"/>
    <w:rsid w:val="00197726"/>
    <w:rsid w:val="002639BF"/>
    <w:rsid w:val="002B61F0"/>
    <w:rsid w:val="00440B41"/>
    <w:rsid w:val="004952A0"/>
    <w:rsid w:val="004B33C8"/>
    <w:rsid w:val="005D4BA8"/>
    <w:rsid w:val="006A0373"/>
    <w:rsid w:val="006D270D"/>
    <w:rsid w:val="006D2788"/>
    <w:rsid w:val="007F2239"/>
    <w:rsid w:val="00821D56"/>
    <w:rsid w:val="00AB744B"/>
    <w:rsid w:val="00BE2F7B"/>
    <w:rsid w:val="00E9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239"/>
    <w:rPr>
      <w:color w:val="666666"/>
    </w:rPr>
  </w:style>
  <w:style w:type="paragraph" w:customStyle="1" w:styleId="7049335F96E24FCA84025A29A6F25EA6">
    <w:name w:val="7049335F96E24FCA84025A29A6F25EA6"/>
  </w:style>
  <w:style w:type="paragraph" w:customStyle="1" w:styleId="AFAF86D0FD3D4BB7B375B621F5C036FD">
    <w:name w:val="AFAF86D0FD3D4BB7B375B621F5C036FD"/>
  </w:style>
  <w:style w:type="paragraph" w:customStyle="1" w:styleId="9DB3A8FE9BC64E29ACB05DB929564A37">
    <w:name w:val="9DB3A8FE9BC64E29ACB05DB929564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llex">
      <a:dk1>
        <a:srgbClr val="333333"/>
      </a:dk1>
      <a:lt1>
        <a:sysClr val="window" lastClr="FFFFFF"/>
      </a:lt1>
      <a:dk2>
        <a:srgbClr val="041E41"/>
      </a:dk2>
      <a:lt2>
        <a:srgbClr val="999999"/>
      </a:lt2>
      <a:accent1>
        <a:srgbClr val="041E41"/>
      </a:accent1>
      <a:accent2>
        <a:srgbClr val="94D600"/>
      </a:accent2>
      <a:accent3>
        <a:srgbClr val="ABD261"/>
      </a:accent3>
      <a:accent4>
        <a:srgbClr val="C9E19B"/>
      </a:accent4>
      <a:accent5>
        <a:srgbClr val="CACBD5"/>
      </a:accent5>
      <a:accent6>
        <a:srgbClr val="676E87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FE99E-F568-48C1-AB81-C4929BAD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Menetluskulude nimekiri.VAKO (TEMPLATE)</Template>
  <TotalTime>0</TotalTime>
  <Pages>1</Pages>
  <Words>212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Kersti Jaanson</dc:creator>
  <cp:lastModifiedBy>Kersti Jaanson</cp:lastModifiedBy>
  <cp:revision>2</cp:revision>
  <dcterms:created xsi:type="dcterms:W3CDTF">2026-04-14T07:53:00Z</dcterms:created>
  <dcterms:modified xsi:type="dcterms:W3CDTF">2026-04-14T07:53:00Z</dcterms:modified>
</cp:coreProperties>
</file>